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495ED" w14:textId="6BE436C3" w:rsidR="00C73809" w:rsidRPr="00364E1F" w:rsidRDefault="00284B6D" w:rsidP="007C6479">
      <w:pPr>
        <w:pStyle w:val="Title"/>
        <w:pBdr>
          <w:top w:val="none" w:sz="0" w:space="0" w:color="auto"/>
        </w:pBdr>
        <w:ind w:left="720" w:hanging="720"/>
        <w:rPr>
          <w:b/>
          <w:sz w:val="24"/>
          <w:szCs w:val="24"/>
        </w:rPr>
      </w:pPr>
      <w:r w:rsidRPr="00364E1F">
        <w:rPr>
          <w:b/>
          <w:noProof/>
          <w:sz w:val="24"/>
          <w:szCs w:val="24"/>
        </w:rPr>
        <w:drawing>
          <wp:anchor distT="0" distB="0" distL="114300" distR="114300" simplePos="0" relativeHeight="251658240" behindDoc="0" locked="0" layoutInCell="1" allowOverlap="1" wp14:anchorId="7A9B9CAD" wp14:editId="44BCACCA">
            <wp:simplePos x="0" y="0"/>
            <wp:positionH relativeFrom="column">
              <wp:posOffset>-619125</wp:posOffset>
            </wp:positionH>
            <wp:positionV relativeFrom="paragraph">
              <wp:posOffset>-762000</wp:posOffset>
            </wp:positionV>
            <wp:extent cx="7180711" cy="1537408"/>
            <wp:effectExtent l="0" t="0" r="1270" b="5715"/>
            <wp:wrapNone/>
            <wp:docPr id="2" name="Picture 2"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Header 2.png"/>
                    <pic:cNvPicPr/>
                  </pic:nvPicPr>
                  <pic:blipFill>
                    <a:blip r:embed="rId8">
                      <a:extLst>
                        <a:ext uri="{28A0092B-C50C-407E-A947-70E740481C1C}">
                          <a14:useLocalDpi xmlns:a14="http://schemas.microsoft.com/office/drawing/2010/main" val="0"/>
                        </a:ext>
                      </a:extLst>
                    </a:blip>
                    <a:stretch>
                      <a:fillRect/>
                    </a:stretch>
                  </pic:blipFill>
                  <pic:spPr>
                    <a:xfrm>
                      <a:off x="0" y="0"/>
                      <a:ext cx="7180711" cy="1537408"/>
                    </a:xfrm>
                    <a:prstGeom prst="rect">
                      <a:avLst/>
                    </a:prstGeom>
                  </pic:spPr>
                </pic:pic>
              </a:graphicData>
            </a:graphic>
            <wp14:sizeRelH relativeFrom="margin">
              <wp14:pctWidth>0</wp14:pctWidth>
            </wp14:sizeRelH>
            <wp14:sizeRelV relativeFrom="margin">
              <wp14:pctHeight>0</wp14:pctHeight>
            </wp14:sizeRelV>
          </wp:anchor>
        </w:drawing>
      </w:r>
      <w:r w:rsidR="00663DE7" w:rsidRPr="00364E1F">
        <w:rPr>
          <w:b/>
          <w:sz w:val="24"/>
          <w:szCs w:val="24"/>
        </w:rPr>
        <w:t>++++++++++++++++++++++++++++++++++++++++++++++</w:t>
      </w:r>
      <w:r w:rsidR="00C735FC" w:rsidRPr="00364E1F">
        <w:rPr>
          <w:b/>
          <w:sz w:val="24"/>
          <w:szCs w:val="24"/>
        </w:rPr>
        <w:t xml:space="preserve"> </w:t>
      </w:r>
    </w:p>
    <w:p w14:paraId="46DA5A76" w14:textId="77777777" w:rsidR="00AC3C65" w:rsidRPr="00364E1F" w:rsidRDefault="00AC3C65" w:rsidP="00AC3C65">
      <w:pPr>
        <w:jc w:val="center"/>
        <w:rPr>
          <w:rFonts w:ascii="Tahoma" w:hAnsi="Tahoma" w:cs="Tahoma"/>
          <w:b/>
          <w:sz w:val="24"/>
          <w:szCs w:val="24"/>
        </w:rPr>
      </w:pPr>
      <w:r w:rsidRPr="00364E1F">
        <w:rPr>
          <w:rFonts w:ascii="Tahoma" w:hAnsi="Tahoma" w:cs="Tahoma"/>
          <w:b/>
          <w:sz w:val="24"/>
          <w:szCs w:val="24"/>
        </w:rPr>
        <w:t>City of Smithville, Missouri</w:t>
      </w:r>
    </w:p>
    <w:p w14:paraId="41CD4CD7" w14:textId="77777777" w:rsidR="00AC3C65" w:rsidRPr="00364E1F" w:rsidRDefault="00AC3C65" w:rsidP="00AC3C65">
      <w:pPr>
        <w:jc w:val="center"/>
        <w:rPr>
          <w:rFonts w:ascii="Tahoma" w:hAnsi="Tahoma" w:cs="Tahoma"/>
          <w:b/>
          <w:sz w:val="24"/>
          <w:szCs w:val="24"/>
        </w:rPr>
      </w:pPr>
      <w:r w:rsidRPr="00364E1F">
        <w:rPr>
          <w:rFonts w:ascii="Tahoma" w:hAnsi="Tahoma" w:cs="Tahoma"/>
          <w:b/>
          <w:sz w:val="24"/>
          <w:szCs w:val="24"/>
        </w:rPr>
        <w:tab/>
      </w:r>
      <w:r w:rsidRPr="00364E1F">
        <w:rPr>
          <w:rFonts w:ascii="Tahoma" w:hAnsi="Tahoma" w:cs="Tahoma"/>
          <w:b/>
          <w:sz w:val="24"/>
          <w:szCs w:val="24"/>
        </w:rPr>
        <w:tab/>
      </w:r>
    </w:p>
    <w:p w14:paraId="4FD0193B" w14:textId="77777777" w:rsidR="00284B6D" w:rsidRPr="00364E1F" w:rsidRDefault="00284B6D" w:rsidP="00AC3C65">
      <w:pPr>
        <w:jc w:val="center"/>
        <w:rPr>
          <w:rFonts w:ascii="Tahoma" w:hAnsi="Tahoma" w:cs="Tahoma"/>
          <w:b/>
          <w:sz w:val="24"/>
          <w:szCs w:val="24"/>
        </w:rPr>
      </w:pPr>
    </w:p>
    <w:p w14:paraId="1F450F86" w14:textId="77777777" w:rsidR="00284B6D" w:rsidRPr="00364E1F" w:rsidRDefault="00284B6D" w:rsidP="00AC3C65">
      <w:pPr>
        <w:jc w:val="center"/>
        <w:rPr>
          <w:rFonts w:ascii="Tahoma" w:hAnsi="Tahoma" w:cs="Tahoma"/>
          <w:b/>
          <w:sz w:val="24"/>
          <w:szCs w:val="24"/>
        </w:rPr>
      </w:pPr>
    </w:p>
    <w:p w14:paraId="7C09A420" w14:textId="0621A94D" w:rsidR="00AC3C65" w:rsidRPr="00364E1F" w:rsidRDefault="009572BE" w:rsidP="00AC3C65">
      <w:pPr>
        <w:jc w:val="center"/>
        <w:rPr>
          <w:rFonts w:ascii="Tahoma" w:hAnsi="Tahoma" w:cs="Tahoma"/>
          <w:b/>
          <w:sz w:val="24"/>
          <w:szCs w:val="24"/>
        </w:rPr>
      </w:pPr>
      <w:r w:rsidRPr="00364E1F">
        <w:rPr>
          <w:rFonts w:ascii="Tahoma" w:hAnsi="Tahoma" w:cs="Tahoma"/>
          <w:b/>
          <w:sz w:val="24"/>
          <w:szCs w:val="24"/>
        </w:rPr>
        <w:t>Planning and Zoning Commission Meeting</w:t>
      </w:r>
    </w:p>
    <w:p w14:paraId="18EA5F88" w14:textId="77777777" w:rsidR="00AC3C65" w:rsidRPr="00364E1F" w:rsidRDefault="00AC3C65" w:rsidP="00AC3C65">
      <w:pPr>
        <w:jc w:val="center"/>
        <w:rPr>
          <w:rFonts w:ascii="Tahoma" w:hAnsi="Tahoma" w:cs="Tahoma"/>
          <w:b/>
          <w:sz w:val="24"/>
          <w:szCs w:val="24"/>
        </w:rPr>
      </w:pPr>
    </w:p>
    <w:p w14:paraId="725F9A47" w14:textId="1A68EA82" w:rsidR="00AC3C65" w:rsidRPr="00364E1F" w:rsidRDefault="00002740" w:rsidP="00AC3C65">
      <w:pPr>
        <w:jc w:val="center"/>
        <w:rPr>
          <w:rFonts w:ascii="Tahoma" w:hAnsi="Tahoma" w:cs="Tahoma"/>
          <w:b/>
          <w:sz w:val="24"/>
          <w:szCs w:val="24"/>
        </w:rPr>
      </w:pPr>
      <w:r>
        <w:rPr>
          <w:rFonts w:ascii="Tahoma" w:hAnsi="Tahoma" w:cs="Tahoma"/>
          <w:b/>
          <w:sz w:val="24"/>
          <w:szCs w:val="24"/>
        </w:rPr>
        <w:t xml:space="preserve">October 13, </w:t>
      </w:r>
      <w:r w:rsidR="00AC3C65" w:rsidRPr="00364E1F">
        <w:rPr>
          <w:rFonts w:ascii="Tahoma" w:hAnsi="Tahoma" w:cs="Tahoma"/>
          <w:b/>
          <w:sz w:val="24"/>
          <w:szCs w:val="24"/>
        </w:rPr>
        <w:t>20</w:t>
      </w:r>
      <w:r w:rsidR="00E71EB4" w:rsidRPr="00364E1F">
        <w:rPr>
          <w:rFonts w:ascii="Tahoma" w:hAnsi="Tahoma" w:cs="Tahoma"/>
          <w:b/>
          <w:sz w:val="24"/>
          <w:szCs w:val="24"/>
        </w:rPr>
        <w:t>20</w:t>
      </w:r>
    </w:p>
    <w:p w14:paraId="58AE86A2" w14:textId="77777777" w:rsidR="00AC3C65" w:rsidRPr="00364E1F" w:rsidRDefault="00AC3C65" w:rsidP="00AC3C65">
      <w:pPr>
        <w:jc w:val="center"/>
        <w:rPr>
          <w:rFonts w:ascii="Tahoma" w:hAnsi="Tahoma" w:cs="Tahoma"/>
          <w:b/>
          <w:sz w:val="24"/>
          <w:szCs w:val="24"/>
        </w:rPr>
      </w:pPr>
    </w:p>
    <w:p w14:paraId="7219A33B" w14:textId="49F944AD" w:rsidR="004F697D" w:rsidRPr="00364E1F" w:rsidRDefault="009572BE" w:rsidP="00AC3C65">
      <w:pPr>
        <w:jc w:val="center"/>
        <w:rPr>
          <w:rFonts w:ascii="Tahoma" w:hAnsi="Tahoma" w:cs="Tahoma"/>
          <w:b/>
          <w:sz w:val="24"/>
          <w:szCs w:val="24"/>
        </w:rPr>
      </w:pPr>
      <w:r w:rsidRPr="00364E1F">
        <w:rPr>
          <w:rFonts w:ascii="Tahoma" w:hAnsi="Tahoma" w:cs="Tahoma"/>
          <w:b/>
          <w:sz w:val="24"/>
          <w:szCs w:val="24"/>
          <w:highlight w:val="yellow"/>
        </w:rPr>
        <w:t>7</w:t>
      </w:r>
      <w:r w:rsidR="00F34613" w:rsidRPr="00364E1F">
        <w:rPr>
          <w:rFonts w:ascii="Tahoma" w:hAnsi="Tahoma" w:cs="Tahoma"/>
          <w:b/>
          <w:sz w:val="24"/>
          <w:szCs w:val="24"/>
          <w:highlight w:val="yellow"/>
        </w:rPr>
        <w:t>:00</w:t>
      </w:r>
      <w:r w:rsidR="00AC3C65" w:rsidRPr="00364E1F">
        <w:rPr>
          <w:rFonts w:ascii="Tahoma" w:hAnsi="Tahoma" w:cs="Tahoma"/>
          <w:b/>
          <w:sz w:val="24"/>
          <w:szCs w:val="24"/>
          <w:highlight w:val="yellow"/>
        </w:rPr>
        <w:t xml:space="preserve"> p</w:t>
      </w:r>
      <w:r w:rsidR="00A13BF5" w:rsidRPr="00364E1F">
        <w:rPr>
          <w:rFonts w:ascii="Tahoma" w:hAnsi="Tahoma" w:cs="Tahoma"/>
          <w:b/>
          <w:sz w:val="24"/>
          <w:szCs w:val="24"/>
          <w:highlight w:val="yellow"/>
        </w:rPr>
        <w:t>.</w:t>
      </w:r>
      <w:r w:rsidR="00AC3C65" w:rsidRPr="00364E1F">
        <w:rPr>
          <w:rFonts w:ascii="Tahoma" w:hAnsi="Tahoma" w:cs="Tahoma"/>
          <w:b/>
          <w:sz w:val="24"/>
          <w:szCs w:val="24"/>
          <w:highlight w:val="yellow"/>
        </w:rPr>
        <w:t>m</w:t>
      </w:r>
      <w:r w:rsidR="00A13BF5" w:rsidRPr="00364E1F">
        <w:rPr>
          <w:rFonts w:ascii="Tahoma" w:hAnsi="Tahoma" w:cs="Tahoma"/>
          <w:b/>
          <w:sz w:val="24"/>
          <w:szCs w:val="24"/>
          <w:highlight w:val="yellow"/>
        </w:rPr>
        <w:t>.</w:t>
      </w:r>
      <w:r w:rsidR="00AC3C65" w:rsidRPr="00364E1F">
        <w:rPr>
          <w:rFonts w:ascii="Tahoma" w:hAnsi="Tahoma" w:cs="Tahoma"/>
          <w:b/>
          <w:sz w:val="24"/>
          <w:szCs w:val="24"/>
          <w:highlight w:val="yellow"/>
        </w:rPr>
        <w:t xml:space="preserve"> </w:t>
      </w:r>
      <w:r w:rsidR="009B2AE5" w:rsidRPr="00364E1F">
        <w:rPr>
          <w:rFonts w:ascii="Tahoma" w:hAnsi="Tahoma" w:cs="Tahoma"/>
          <w:b/>
          <w:sz w:val="24"/>
          <w:szCs w:val="24"/>
          <w:highlight w:val="yellow"/>
        </w:rPr>
        <w:t>–</w:t>
      </w:r>
      <w:r w:rsidR="00AC3C65" w:rsidRPr="00364E1F">
        <w:rPr>
          <w:rFonts w:ascii="Tahoma" w:hAnsi="Tahoma" w:cs="Tahoma"/>
          <w:b/>
          <w:sz w:val="24"/>
          <w:szCs w:val="24"/>
          <w:highlight w:val="yellow"/>
        </w:rPr>
        <w:t xml:space="preserve"> </w:t>
      </w:r>
      <w:r w:rsidR="003C1FC4" w:rsidRPr="00364E1F">
        <w:rPr>
          <w:rFonts w:ascii="Tahoma" w:hAnsi="Tahoma" w:cs="Tahoma"/>
          <w:b/>
          <w:sz w:val="24"/>
          <w:szCs w:val="24"/>
          <w:highlight w:val="yellow"/>
        </w:rPr>
        <w:t>City Hall</w:t>
      </w:r>
      <w:r w:rsidR="00690235" w:rsidRPr="00364E1F">
        <w:rPr>
          <w:rFonts w:ascii="Tahoma" w:hAnsi="Tahoma" w:cs="Tahoma"/>
          <w:b/>
          <w:sz w:val="24"/>
          <w:szCs w:val="24"/>
          <w:highlight w:val="yellow"/>
        </w:rPr>
        <w:t xml:space="preserve"> </w:t>
      </w:r>
      <w:r w:rsidR="00975E08" w:rsidRPr="00364E1F">
        <w:rPr>
          <w:rFonts w:ascii="Tahoma" w:hAnsi="Tahoma" w:cs="Tahoma"/>
          <w:b/>
          <w:sz w:val="24"/>
          <w:szCs w:val="24"/>
          <w:highlight w:val="yellow"/>
        </w:rPr>
        <w:t xml:space="preserve">and </w:t>
      </w:r>
      <w:r w:rsidR="00690235" w:rsidRPr="00364E1F">
        <w:rPr>
          <w:rFonts w:ascii="Tahoma" w:hAnsi="Tahoma" w:cs="Tahoma"/>
          <w:b/>
          <w:sz w:val="24"/>
          <w:szCs w:val="24"/>
          <w:highlight w:val="yellow"/>
        </w:rPr>
        <w:t>Via Videoconference</w:t>
      </w:r>
    </w:p>
    <w:p w14:paraId="5C98154E" w14:textId="77777777" w:rsidR="004F697D" w:rsidRPr="00364E1F" w:rsidRDefault="004F697D" w:rsidP="004F697D">
      <w:pPr>
        <w:pBdr>
          <w:bottom w:val="single" w:sz="6" w:space="1" w:color="auto"/>
        </w:pBdr>
        <w:jc w:val="center"/>
        <w:rPr>
          <w:rFonts w:ascii="Tahoma" w:hAnsi="Tahoma" w:cs="Tahoma"/>
          <w:b/>
          <w:sz w:val="24"/>
          <w:szCs w:val="24"/>
        </w:rPr>
      </w:pPr>
    </w:p>
    <w:p w14:paraId="71AA61ED" w14:textId="656FF779" w:rsidR="004510BF" w:rsidRPr="00364E1F" w:rsidRDefault="004510BF" w:rsidP="004510BF">
      <w:pPr>
        <w:overflowPunct w:val="0"/>
        <w:autoSpaceDE w:val="0"/>
        <w:autoSpaceDN w:val="0"/>
        <w:adjustRightInd w:val="0"/>
        <w:ind w:left="0" w:firstLine="0"/>
        <w:textAlignment w:val="baseline"/>
        <w:rPr>
          <w:rFonts w:ascii="Tahoma" w:hAnsi="Tahoma" w:cs="Tahoma"/>
          <w:b/>
          <w:bCs/>
          <w:sz w:val="24"/>
          <w:szCs w:val="24"/>
        </w:rPr>
      </w:pPr>
      <w:r w:rsidRPr="00364E1F">
        <w:rPr>
          <w:rFonts w:ascii="Tahoma" w:hAnsi="Tahoma" w:cs="Tahoma"/>
          <w:b/>
          <w:bCs/>
          <w:sz w:val="24"/>
          <w:szCs w:val="24"/>
        </w:rPr>
        <w:t xml:space="preserve">NOTICE:   </w:t>
      </w:r>
      <w:r w:rsidR="0051597C" w:rsidRPr="00364E1F">
        <w:rPr>
          <w:rFonts w:ascii="Tahoma" w:hAnsi="Tahoma" w:cs="Tahoma"/>
          <w:b/>
          <w:bCs/>
          <w:sz w:val="24"/>
          <w:szCs w:val="24"/>
        </w:rPr>
        <w:t>*Due to the Health Officer’s orders for safety, public meetings and public comment during public meetings will require modification.  The City of Smithville is committed to transparent public meetings and will continue this commitment during the COVID-19 crisis.  A</w:t>
      </w:r>
      <w:r w:rsidRPr="00364E1F">
        <w:rPr>
          <w:rFonts w:ascii="Tahoma" w:hAnsi="Tahoma" w:cs="Tahoma"/>
          <w:b/>
          <w:bCs/>
          <w:sz w:val="24"/>
          <w:szCs w:val="24"/>
        </w:rPr>
        <w:t xml:space="preserve">nyone who wishes to view the meeting may do so in real time as it will be streamed live on the city’s FaceBook page through FaceBook Live.  </w:t>
      </w:r>
    </w:p>
    <w:p w14:paraId="0DBFC337" w14:textId="77777777" w:rsidR="003C1FC4" w:rsidRPr="00364E1F" w:rsidRDefault="003C1FC4" w:rsidP="004510BF">
      <w:pPr>
        <w:overflowPunct w:val="0"/>
        <w:autoSpaceDE w:val="0"/>
        <w:autoSpaceDN w:val="0"/>
        <w:adjustRightInd w:val="0"/>
        <w:ind w:left="0" w:firstLine="0"/>
        <w:textAlignment w:val="baseline"/>
        <w:rPr>
          <w:rFonts w:ascii="Tahoma" w:hAnsi="Tahoma" w:cs="Tahoma"/>
          <w:b/>
          <w:bCs/>
          <w:sz w:val="24"/>
          <w:szCs w:val="24"/>
        </w:rPr>
      </w:pPr>
    </w:p>
    <w:p w14:paraId="51762960" w14:textId="77777777" w:rsidR="004F697D" w:rsidRPr="00364E1F" w:rsidRDefault="004F697D" w:rsidP="004F697D">
      <w:pPr>
        <w:ind w:left="720" w:hanging="720"/>
        <w:rPr>
          <w:rFonts w:ascii="Tahoma" w:hAnsi="Tahoma" w:cs="Tahoma"/>
          <w:b/>
          <w:sz w:val="24"/>
          <w:szCs w:val="24"/>
        </w:rPr>
      </w:pPr>
    </w:p>
    <w:p w14:paraId="38BCE366" w14:textId="23D539BF" w:rsidR="00364E1F" w:rsidRPr="00364E1F" w:rsidRDefault="00AA70FC" w:rsidP="00364E1F">
      <w:pPr>
        <w:pStyle w:val="ListParagraph"/>
        <w:numPr>
          <w:ilvl w:val="0"/>
          <w:numId w:val="12"/>
        </w:numPr>
        <w:tabs>
          <w:tab w:val="left" w:pos="720"/>
        </w:tabs>
        <w:rPr>
          <w:rFonts w:ascii="Tahoma" w:hAnsi="Tahoma" w:cs="Tahoma"/>
          <w:b/>
          <w:bCs/>
          <w:sz w:val="24"/>
          <w:szCs w:val="24"/>
        </w:rPr>
      </w:pPr>
      <w:r w:rsidRPr="00364E1F">
        <w:rPr>
          <w:rFonts w:ascii="Tahoma" w:hAnsi="Tahoma" w:cs="Tahoma"/>
          <w:b/>
          <w:bCs/>
          <w:sz w:val="24"/>
          <w:szCs w:val="24"/>
        </w:rPr>
        <w:t>Call to Orde</w:t>
      </w:r>
      <w:r w:rsidR="00364E1F" w:rsidRPr="00364E1F">
        <w:rPr>
          <w:rFonts w:ascii="Tahoma" w:hAnsi="Tahoma" w:cs="Tahoma"/>
          <w:b/>
          <w:bCs/>
          <w:sz w:val="24"/>
          <w:szCs w:val="24"/>
        </w:rPr>
        <w:t>r</w:t>
      </w:r>
    </w:p>
    <w:p w14:paraId="46150F21" w14:textId="77777777" w:rsidR="00364E1F" w:rsidRPr="00364E1F" w:rsidRDefault="00364E1F" w:rsidP="00364E1F">
      <w:pPr>
        <w:pStyle w:val="ListParagraph"/>
        <w:tabs>
          <w:tab w:val="left" w:pos="720"/>
        </w:tabs>
        <w:ind w:left="1080" w:firstLine="0"/>
        <w:rPr>
          <w:rFonts w:ascii="Tahoma" w:hAnsi="Tahoma" w:cs="Tahoma"/>
          <w:b/>
          <w:bCs/>
          <w:sz w:val="24"/>
          <w:szCs w:val="24"/>
        </w:rPr>
      </w:pPr>
    </w:p>
    <w:p w14:paraId="63FB2D7C" w14:textId="4A41D1DA" w:rsidR="00364E1F" w:rsidRPr="00364E1F" w:rsidRDefault="00364E1F" w:rsidP="00364E1F">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sidRPr="00364E1F">
        <w:rPr>
          <w:rFonts w:ascii="Tahoma" w:hAnsi="Tahoma" w:cs="Tahoma"/>
          <w:b/>
          <w:sz w:val="24"/>
          <w:szCs w:val="24"/>
        </w:rPr>
        <w:t xml:space="preserve">Approve the </w:t>
      </w:r>
      <w:r w:rsidR="00254F39">
        <w:rPr>
          <w:rFonts w:ascii="Tahoma" w:hAnsi="Tahoma" w:cs="Tahoma"/>
          <w:b/>
          <w:sz w:val="24"/>
          <w:szCs w:val="24"/>
        </w:rPr>
        <w:t>September 8</w:t>
      </w:r>
      <w:r w:rsidRPr="00364E1F">
        <w:rPr>
          <w:rFonts w:ascii="Tahoma" w:hAnsi="Tahoma" w:cs="Tahoma"/>
          <w:b/>
          <w:sz w:val="24"/>
          <w:szCs w:val="24"/>
        </w:rPr>
        <w:t>, 2020 Planning Commission Minutes</w:t>
      </w:r>
    </w:p>
    <w:p w14:paraId="360CE87B" w14:textId="77777777" w:rsidR="00364E1F" w:rsidRPr="00364E1F" w:rsidRDefault="00364E1F" w:rsidP="00364E1F">
      <w:pPr>
        <w:ind w:left="0" w:firstLine="0"/>
        <w:rPr>
          <w:rFonts w:ascii="Tahoma" w:hAnsi="Tahoma" w:cs="Tahoma"/>
          <w:b/>
          <w:sz w:val="24"/>
          <w:szCs w:val="24"/>
        </w:rPr>
      </w:pPr>
    </w:p>
    <w:p w14:paraId="283F88E2" w14:textId="7920390D" w:rsidR="00364E1F" w:rsidRDefault="00364E1F" w:rsidP="00364E1F">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sidRPr="00364E1F">
        <w:rPr>
          <w:rFonts w:ascii="Tahoma" w:hAnsi="Tahoma" w:cs="Tahoma"/>
          <w:b/>
          <w:sz w:val="24"/>
          <w:szCs w:val="24"/>
        </w:rPr>
        <w:t>Staff Report</w:t>
      </w:r>
    </w:p>
    <w:p w14:paraId="1056DE98" w14:textId="77777777" w:rsidR="00002740" w:rsidRDefault="00002740" w:rsidP="00002740">
      <w:pPr>
        <w:pStyle w:val="ListParagraph"/>
        <w:rPr>
          <w:rFonts w:ascii="Tahoma" w:hAnsi="Tahoma" w:cs="Tahoma"/>
          <w:b/>
          <w:sz w:val="24"/>
          <w:szCs w:val="24"/>
        </w:rPr>
      </w:pPr>
    </w:p>
    <w:p w14:paraId="643996B1" w14:textId="16D9A0F9" w:rsidR="00002740" w:rsidRPr="00364E1F" w:rsidRDefault="00002740" w:rsidP="00364E1F">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Pr>
          <w:rFonts w:ascii="Tahoma" w:hAnsi="Tahoma" w:cs="Tahoma"/>
          <w:b/>
          <w:sz w:val="24"/>
          <w:szCs w:val="24"/>
        </w:rPr>
        <w:t xml:space="preserve">  Discussion of Park fees for new subdivisions, </w:t>
      </w:r>
      <w:proofErr w:type="gramStart"/>
      <w:r>
        <w:rPr>
          <w:rFonts w:ascii="Tahoma" w:hAnsi="Tahoma" w:cs="Tahoma"/>
          <w:b/>
          <w:sz w:val="24"/>
          <w:szCs w:val="24"/>
        </w:rPr>
        <w:t>definitions</w:t>
      </w:r>
      <w:proofErr w:type="gramEnd"/>
      <w:r>
        <w:rPr>
          <w:rFonts w:ascii="Tahoma" w:hAnsi="Tahoma" w:cs="Tahoma"/>
          <w:b/>
          <w:sz w:val="24"/>
          <w:szCs w:val="24"/>
        </w:rPr>
        <w:t xml:space="preserve"> and past practices</w:t>
      </w:r>
    </w:p>
    <w:p w14:paraId="2873038B" w14:textId="77777777" w:rsidR="00364E1F" w:rsidRPr="00364E1F" w:rsidRDefault="00364E1F" w:rsidP="00364E1F">
      <w:pPr>
        <w:pStyle w:val="ListParagraph"/>
        <w:rPr>
          <w:rFonts w:ascii="Tahoma" w:hAnsi="Tahoma" w:cs="Tahoma"/>
          <w:b/>
          <w:sz w:val="24"/>
          <w:szCs w:val="24"/>
        </w:rPr>
      </w:pPr>
    </w:p>
    <w:p w14:paraId="3A21594C" w14:textId="076FC9F9" w:rsidR="00254F39" w:rsidRPr="00254F39" w:rsidRDefault="00364E1F" w:rsidP="00254F39">
      <w:pPr>
        <w:numPr>
          <w:ilvl w:val="0"/>
          <w:numId w:val="12"/>
        </w:numPr>
        <w:tabs>
          <w:tab w:val="left" w:pos="720"/>
        </w:tabs>
        <w:overflowPunct w:val="0"/>
        <w:autoSpaceDE w:val="0"/>
        <w:autoSpaceDN w:val="0"/>
        <w:adjustRightInd w:val="0"/>
        <w:textAlignment w:val="baseline"/>
        <w:rPr>
          <w:rFonts w:ascii="Tahoma" w:hAnsi="Tahoma" w:cs="Tahoma"/>
          <w:b/>
          <w:sz w:val="24"/>
          <w:szCs w:val="24"/>
        </w:rPr>
      </w:pPr>
      <w:r w:rsidRPr="00364E1F">
        <w:rPr>
          <w:rFonts w:ascii="Tahoma" w:hAnsi="Tahoma" w:cs="Tahoma"/>
          <w:b/>
          <w:sz w:val="24"/>
          <w:szCs w:val="24"/>
        </w:rPr>
        <w:t xml:space="preserve">Comprehensive Plan Update – </w:t>
      </w:r>
    </w:p>
    <w:p w14:paraId="56001664" w14:textId="77777777" w:rsidR="00364E1F" w:rsidRPr="00364E1F" w:rsidRDefault="00364E1F" w:rsidP="00364E1F">
      <w:pPr>
        <w:pStyle w:val="ListParagraph"/>
        <w:rPr>
          <w:rFonts w:ascii="Tahoma" w:hAnsi="Tahoma" w:cs="Tahoma"/>
          <w:b/>
          <w:sz w:val="24"/>
          <w:szCs w:val="24"/>
        </w:rPr>
      </w:pPr>
    </w:p>
    <w:p w14:paraId="4016AF43" w14:textId="58CEAD4C" w:rsidR="00364E1F" w:rsidRPr="00364E1F" w:rsidRDefault="00254F39" w:rsidP="00364E1F">
      <w:pPr>
        <w:numPr>
          <w:ilvl w:val="1"/>
          <w:numId w:val="12"/>
        </w:numPr>
        <w:tabs>
          <w:tab w:val="left" w:pos="720"/>
        </w:tabs>
        <w:overflowPunct w:val="0"/>
        <w:autoSpaceDE w:val="0"/>
        <w:autoSpaceDN w:val="0"/>
        <w:adjustRightInd w:val="0"/>
        <w:textAlignment w:val="baseline"/>
        <w:rPr>
          <w:rFonts w:ascii="Tahoma" w:hAnsi="Tahoma" w:cs="Tahoma"/>
          <w:b/>
          <w:sz w:val="24"/>
          <w:szCs w:val="24"/>
        </w:rPr>
      </w:pPr>
      <w:r>
        <w:rPr>
          <w:rFonts w:ascii="Tahoma" w:hAnsi="Tahoma" w:cs="Tahoma"/>
          <w:b/>
          <w:sz w:val="24"/>
          <w:szCs w:val="24"/>
        </w:rPr>
        <w:t xml:space="preserve">Presentation of </w:t>
      </w:r>
      <w:r w:rsidR="00364E1F" w:rsidRPr="00364E1F">
        <w:rPr>
          <w:rFonts w:ascii="Tahoma" w:hAnsi="Tahoma" w:cs="Tahoma"/>
          <w:b/>
          <w:sz w:val="24"/>
          <w:szCs w:val="24"/>
        </w:rPr>
        <w:t xml:space="preserve">Draft </w:t>
      </w:r>
      <w:r>
        <w:rPr>
          <w:rFonts w:ascii="Tahoma" w:hAnsi="Tahoma" w:cs="Tahoma"/>
          <w:b/>
          <w:sz w:val="24"/>
          <w:szCs w:val="24"/>
        </w:rPr>
        <w:t>Comprehensive Plan and Discussion</w:t>
      </w:r>
    </w:p>
    <w:p w14:paraId="5E5DC989" w14:textId="77777777" w:rsidR="00364E1F" w:rsidRPr="00364E1F" w:rsidRDefault="00364E1F" w:rsidP="00364E1F">
      <w:pPr>
        <w:pStyle w:val="ListParagraph"/>
        <w:rPr>
          <w:rFonts w:ascii="Tahoma" w:hAnsi="Tahoma" w:cs="Tahoma"/>
          <w:b/>
          <w:sz w:val="24"/>
          <w:szCs w:val="24"/>
        </w:rPr>
      </w:pPr>
    </w:p>
    <w:p w14:paraId="207913AF" w14:textId="346EF7BA" w:rsidR="002B16D3" w:rsidRPr="00364E1F" w:rsidRDefault="002B16D3" w:rsidP="0064529A">
      <w:pPr>
        <w:pStyle w:val="ListParagraph"/>
        <w:numPr>
          <w:ilvl w:val="0"/>
          <w:numId w:val="12"/>
        </w:numPr>
        <w:tabs>
          <w:tab w:val="left" w:pos="720"/>
        </w:tabs>
        <w:rPr>
          <w:rFonts w:ascii="Tahoma" w:hAnsi="Tahoma" w:cs="Tahoma"/>
          <w:b/>
          <w:bCs/>
          <w:sz w:val="24"/>
          <w:szCs w:val="24"/>
        </w:rPr>
      </w:pPr>
      <w:r w:rsidRPr="00364E1F">
        <w:rPr>
          <w:rFonts w:ascii="Tahoma" w:hAnsi="Tahoma" w:cs="Tahoma"/>
          <w:b/>
          <w:bCs/>
          <w:sz w:val="24"/>
          <w:szCs w:val="24"/>
        </w:rPr>
        <w:t>Adjourn</w:t>
      </w:r>
    </w:p>
    <w:p w14:paraId="28BD3E73" w14:textId="77777777" w:rsidR="00AA70FC" w:rsidRPr="00364E1F" w:rsidRDefault="00AA70FC" w:rsidP="00AA70FC">
      <w:pPr>
        <w:pStyle w:val="ListParagraph"/>
        <w:tabs>
          <w:tab w:val="left" w:pos="720"/>
        </w:tabs>
        <w:ind w:left="1080" w:firstLine="0"/>
        <w:rPr>
          <w:rFonts w:ascii="Tahoma" w:hAnsi="Tahoma" w:cs="Tahoma"/>
          <w:b/>
          <w:bCs/>
          <w:sz w:val="24"/>
          <w:szCs w:val="24"/>
        </w:rPr>
      </w:pPr>
    </w:p>
    <w:p w14:paraId="526511DB" w14:textId="77777777" w:rsidR="009C2CE4" w:rsidRPr="00364E1F" w:rsidRDefault="009C2CE4" w:rsidP="009C2CE4">
      <w:pPr>
        <w:pStyle w:val="ListParagraph"/>
        <w:rPr>
          <w:rFonts w:ascii="Tahoma" w:hAnsi="Tahoma" w:cs="Tahoma"/>
          <w:b/>
          <w:bCs/>
          <w:sz w:val="24"/>
          <w:szCs w:val="24"/>
        </w:rPr>
      </w:pPr>
    </w:p>
    <w:p w14:paraId="72E07A21" w14:textId="77777777" w:rsidR="00953EBD" w:rsidRPr="00364E1F" w:rsidRDefault="00953EBD" w:rsidP="004F697D">
      <w:pPr>
        <w:ind w:left="720" w:firstLine="0"/>
        <w:rPr>
          <w:rFonts w:ascii="Tahoma" w:hAnsi="Tahoma" w:cs="Tahoma"/>
          <w:sz w:val="24"/>
          <w:szCs w:val="24"/>
        </w:rPr>
      </w:pPr>
    </w:p>
    <w:sectPr w:rsidR="00953EBD" w:rsidRPr="00364E1F" w:rsidSect="00894A21">
      <w:footerReference w:type="default" r:id="rId9"/>
      <w:pgSz w:w="12240" w:h="15840" w:code="1"/>
      <w:pgMar w:top="1440" w:right="1440" w:bottom="1440" w:left="144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BC843" w14:textId="77777777" w:rsidR="00824CBF" w:rsidRDefault="00824CBF">
      <w:r>
        <w:separator/>
      </w:r>
    </w:p>
  </w:endnote>
  <w:endnote w:type="continuationSeparator" w:id="0">
    <w:p w14:paraId="4DFACE81" w14:textId="77777777" w:rsidR="00824CBF" w:rsidRDefault="0082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4E95" w14:textId="6C398415" w:rsidR="00953EBD" w:rsidRDefault="00953EBD">
    <w:pPr>
      <w:pStyle w:val="Footer"/>
      <w:rPr>
        <w:rFonts w:ascii="Tahoma" w:hAnsi="Tahoma" w:cs="Tahoma"/>
      </w:rPr>
    </w:pPr>
    <w:r w:rsidRPr="009047EF">
      <w:rPr>
        <w:rFonts w:ascii="Tahoma" w:hAnsi="Tahoma" w:cs="Tahoma"/>
      </w:rPr>
      <w:t xml:space="preserve">Posted </w:t>
    </w:r>
    <w:r w:rsidR="009D692C">
      <w:rPr>
        <w:rFonts w:ascii="Tahoma" w:hAnsi="Tahoma" w:cs="Tahoma"/>
      </w:rPr>
      <w:t xml:space="preserve">by </w:t>
    </w:r>
    <w:r w:rsidR="009723C7">
      <w:rPr>
        <w:rFonts w:ascii="Tahoma" w:hAnsi="Tahoma" w:cs="Tahoma"/>
      </w:rPr>
      <w:t>Jack Hendrix</w:t>
    </w:r>
    <w:r w:rsidR="009D692C">
      <w:rPr>
        <w:rFonts w:ascii="Tahoma" w:hAnsi="Tahoma" w:cs="Tahoma"/>
      </w:rPr>
      <w:t xml:space="preserve">, </w:t>
    </w:r>
    <w:r w:rsidR="009723C7">
      <w:rPr>
        <w:rFonts w:ascii="Tahoma" w:hAnsi="Tahoma" w:cs="Tahoma"/>
      </w:rPr>
      <w:t>Dev. Dir.</w:t>
    </w:r>
    <w:r w:rsidR="009D692C">
      <w:rPr>
        <w:rFonts w:ascii="Tahoma" w:hAnsi="Tahoma" w:cs="Tahoma"/>
      </w:rPr>
      <w:t xml:space="preserve">, </w:t>
    </w:r>
    <w:r w:rsidR="009572BE">
      <w:rPr>
        <w:rFonts w:ascii="Tahoma" w:hAnsi="Tahoma" w:cs="Tahoma"/>
      </w:rPr>
      <w:t>September 4</w:t>
    </w:r>
    <w:r w:rsidR="00887C60">
      <w:rPr>
        <w:rFonts w:ascii="Tahoma" w:hAnsi="Tahoma" w:cs="Tahoma"/>
      </w:rPr>
      <w:t xml:space="preserve">, </w:t>
    </w:r>
    <w:proofErr w:type="gramStart"/>
    <w:r w:rsidR="00887C60">
      <w:rPr>
        <w:rFonts w:ascii="Tahoma" w:hAnsi="Tahoma" w:cs="Tahoma"/>
      </w:rPr>
      <w:t>2020</w:t>
    </w:r>
    <w:r w:rsidR="00AC3C65">
      <w:rPr>
        <w:rFonts w:ascii="Tahoma" w:hAnsi="Tahoma" w:cs="Tahoma"/>
      </w:rPr>
      <w:t xml:space="preserve"> </w:t>
    </w:r>
    <w:r w:rsidR="00FB5899">
      <w:rPr>
        <w:rFonts w:ascii="Tahoma" w:hAnsi="Tahoma" w:cs="Tahoma"/>
      </w:rPr>
      <w:t xml:space="preserve"> </w:t>
    </w:r>
    <w:r w:rsidR="00887C60">
      <w:rPr>
        <w:rFonts w:ascii="Tahoma" w:hAnsi="Tahoma" w:cs="Tahoma"/>
      </w:rPr>
      <w:t>4</w:t>
    </w:r>
    <w:proofErr w:type="gramEnd"/>
    <w:r w:rsidR="009D692C">
      <w:rPr>
        <w:rFonts w:ascii="Tahoma" w:hAnsi="Tahoma" w:cs="Tahoma"/>
      </w:rPr>
      <w:t xml:space="preserve">:00 </w:t>
    </w:r>
    <w:r w:rsidR="00FB5899">
      <w:rPr>
        <w:rFonts w:ascii="Tahoma" w:hAnsi="Tahoma" w:cs="Tahoma"/>
      </w:rPr>
      <w:t>p</w:t>
    </w:r>
    <w:r w:rsidR="009D692C">
      <w:rPr>
        <w:rFonts w:ascii="Tahoma" w:hAnsi="Tahoma" w:cs="Tahoma"/>
      </w:rPr>
      <w:t>.m.</w:t>
    </w:r>
    <w:r w:rsidR="00380205">
      <w:rPr>
        <w:rFonts w:ascii="Tahoma" w:hAnsi="Tahoma" w:cs="Tahoma"/>
      </w:rPr>
      <w:t xml:space="preserve">   </w:t>
    </w:r>
    <w:r w:rsidR="003D3F09">
      <w:rPr>
        <w:rFonts w:ascii="Tahoma" w:hAnsi="Tahoma" w:cs="Tahoma"/>
      </w:rPr>
      <w:t xml:space="preserve"> Accommodations Upon Request</w:t>
    </w:r>
  </w:p>
  <w:p w14:paraId="1689025A" w14:textId="600622B7" w:rsidR="009D692C" w:rsidRPr="009047EF" w:rsidRDefault="009D692C">
    <w:pPr>
      <w:pStyle w:val="Footer"/>
      <w:rPr>
        <w:rFonts w:ascii="Tahoma" w:hAnsi="Tahoma" w:cs="Tahoma"/>
      </w:rPr>
    </w:pPr>
    <w:r>
      <w:rPr>
        <w:rFonts w:ascii="Tahoma" w:hAnsi="Tahoma" w:cs="Tahoma"/>
      </w:rPr>
      <w:t>107 W. Main St., Smithville, MO  64089</w:t>
    </w:r>
  </w:p>
  <w:p w14:paraId="50B47F52" w14:textId="666E9F7E" w:rsidR="00B248DB" w:rsidRDefault="00380205">
    <w:pPr>
      <w:pStyle w:val="Footer"/>
      <w:jc w:val="center"/>
    </w:pPr>
    <w:r>
      <w:rPr>
        <w:rFonts w:ascii="Tahoma" w:hAnsi="Tahoma" w:cs="Tahoma"/>
        <w:noProof/>
      </w:rPr>
      <w:drawing>
        <wp:anchor distT="0" distB="0" distL="114300" distR="114300" simplePos="0" relativeHeight="251658240" behindDoc="0" locked="0" layoutInCell="1" allowOverlap="1" wp14:anchorId="2278B621" wp14:editId="5FE1B3B4">
          <wp:simplePos x="0" y="0"/>
          <wp:positionH relativeFrom="column">
            <wp:posOffset>4669790</wp:posOffset>
          </wp:positionH>
          <wp:positionV relativeFrom="paragraph">
            <wp:posOffset>-42545</wp:posOffset>
          </wp:positionV>
          <wp:extent cx="361950" cy="3619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 2.jpg"/>
                  <pic:cNvPicPr/>
                </pic:nvPicPr>
                <pic:blipFill>
                  <a:blip r:embed="rId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1B928" w14:textId="77777777" w:rsidR="00824CBF" w:rsidRDefault="00824CBF">
      <w:r>
        <w:separator/>
      </w:r>
    </w:p>
  </w:footnote>
  <w:footnote w:type="continuationSeparator" w:id="0">
    <w:p w14:paraId="4559903D" w14:textId="77777777" w:rsidR="00824CBF" w:rsidRDefault="00824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62CA"/>
    <w:multiLevelType w:val="hybridMultilevel"/>
    <w:tmpl w:val="D8BAE67A"/>
    <w:lvl w:ilvl="0" w:tplc="9FAC16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435C5"/>
    <w:multiLevelType w:val="hybridMultilevel"/>
    <w:tmpl w:val="B66E51C4"/>
    <w:lvl w:ilvl="0" w:tplc="18829FF8">
      <w:start w:val="2"/>
      <w:numFmt w:val="decimal"/>
      <w:lvlText w:val="%1."/>
      <w:lvlJc w:val="left"/>
      <w:pPr>
        <w:tabs>
          <w:tab w:val="num" w:pos="795"/>
        </w:tabs>
        <w:ind w:left="79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C33591"/>
    <w:multiLevelType w:val="hybridMultilevel"/>
    <w:tmpl w:val="FC60AFB2"/>
    <w:lvl w:ilvl="0" w:tplc="18829FF8">
      <w:start w:val="2"/>
      <w:numFmt w:val="decimal"/>
      <w:lvlText w:val="%1."/>
      <w:lvlJc w:val="left"/>
      <w:pPr>
        <w:tabs>
          <w:tab w:val="num" w:pos="795"/>
        </w:tabs>
        <w:ind w:left="79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D227EE"/>
    <w:multiLevelType w:val="hybridMultilevel"/>
    <w:tmpl w:val="B202A9F0"/>
    <w:lvl w:ilvl="0" w:tplc="DFDCA64E">
      <w:start w:val="9"/>
      <w:numFmt w:val="decimal"/>
      <w:lvlText w:val="%1."/>
      <w:lvlJc w:val="left"/>
      <w:pPr>
        <w:ind w:left="4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3DAD5453"/>
    <w:multiLevelType w:val="hybridMultilevel"/>
    <w:tmpl w:val="929E2C90"/>
    <w:lvl w:ilvl="0" w:tplc="04090003">
      <w:start w:val="1"/>
      <w:numFmt w:val="bullet"/>
      <w:lvlText w:val="o"/>
      <w:lvlJc w:val="left"/>
      <w:pPr>
        <w:ind w:left="2445" w:hanging="360"/>
      </w:pPr>
      <w:rPr>
        <w:rFonts w:ascii="Courier New" w:hAnsi="Courier New" w:cs="Courier New"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5" w15:restartNumberingAfterBreak="0">
    <w:nsid w:val="4117549B"/>
    <w:multiLevelType w:val="hybridMultilevel"/>
    <w:tmpl w:val="D96E128A"/>
    <w:lvl w:ilvl="0" w:tplc="18829FF8">
      <w:start w:val="2"/>
      <w:numFmt w:val="decimal"/>
      <w:lvlText w:val="%1."/>
      <w:lvlJc w:val="left"/>
      <w:pPr>
        <w:tabs>
          <w:tab w:val="num" w:pos="975"/>
        </w:tabs>
        <w:ind w:left="97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283DD0"/>
    <w:multiLevelType w:val="hybridMultilevel"/>
    <w:tmpl w:val="1AA48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8B6065"/>
    <w:multiLevelType w:val="hybridMultilevel"/>
    <w:tmpl w:val="ADB6979E"/>
    <w:lvl w:ilvl="0" w:tplc="2BC6DAD2">
      <w:start w:val="2"/>
      <w:numFmt w:val="decimal"/>
      <w:lvlText w:val="%1."/>
      <w:lvlJc w:val="left"/>
      <w:pPr>
        <w:tabs>
          <w:tab w:val="num" w:pos="885"/>
        </w:tabs>
        <w:ind w:left="885" w:hanging="795"/>
      </w:pPr>
      <w:rPr>
        <w:rFonts w:ascii="Garamond" w:hAnsi="Garamond" w:cs="Tahoma" w:hint="default"/>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CE2067"/>
    <w:multiLevelType w:val="hybridMultilevel"/>
    <w:tmpl w:val="86D07E64"/>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cs="Wingdings" w:hint="default"/>
      </w:rPr>
    </w:lvl>
    <w:lvl w:ilvl="3" w:tplc="04090001" w:tentative="1">
      <w:start w:val="1"/>
      <w:numFmt w:val="bullet"/>
      <w:lvlText w:val=""/>
      <w:lvlJc w:val="left"/>
      <w:pPr>
        <w:ind w:left="4035" w:hanging="360"/>
      </w:pPr>
      <w:rPr>
        <w:rFonts w:ascii="Symbol" w:hAnsi="Symbol" w:cs="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cs="Wingdings" w:hint="default"/>
      </w:rPr>
    </w:lvl>
    <w:lvl w:ilvl="6" w:tplc="04090001" w:tentative="1">
      <w:start w:val="1"/>
      <w:numFmt w:val="bullet"/>
      <w:lvlText w:val=""/>
      <w:lvlJc w:val="left"/>
      <w:pPr>
        <w:ind w:left="6195" w:hanging="360"/>
      </w:pPr>
      <w:rPr>
        <w:rFonts w:ascii="Symbol" w:hAnsi="Symbol" w:cs="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cs="Wingdings" w:hint="default"/>
      </w:rPr>
    </w:lvl>
  </w:abstractNum>
  <w:abstractNum w:abstractNumId="9" w15:restartNumberingAfterBreak="0">
    <w:nsid w:val="4F5940E6"/>
    <w:multiLevelType w:val="hybridMultilevel"/>
    <w:tmpl w:val="35D49404"/>
    <w:lvl w:ilvl="0" w:tplc="EB387528">
      <w:start w:val="1"/>
      <w:numFmt w:val="decimal"/>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E161A"/>
    <w:multiLevelType w:val="hybridMultilevel"/>
    <w:tmpl w:val="B202A9F0"/>
    <w:lvl w:ilvl="0" w:tplc="DFDCA64E">
      <w:start w:val="9"/>
      <w:numFmt w:val="decimal"/>
      <w:lvlText w:val="%1."/>
      <w:lvlJc w:val="left"/>
      <w:pPr>
        <w:ind w:left="4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15:restartNumberingAfterBreak="0">
    <w:nsid w:val="5F157E8D"/>
    <w:multiLevelType w:val="hybridMultilevel"/>
    <w:tmpl w:val="73C4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A61B4"/>
    <w:multiLevelType w:val="hybridMultilevel"/>
    <w:tmpl w:val="E6A62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591814"/>
    <w:multiLevelType w:val="hybridMultilevel"/>
    <w:tmpl w:val="1478C15E"/>
    <w:lvl w:ilvl="0" w:tplc="18829FF8">
      <w:start w:val="2"/>
      <w:numFmt w:val="decimal"/>
      <w:lvlText w:val="%1."/>
      <w:lvlJc w:val="left"/>
      <w:pPr>
        <w:tabs>
          <w:tab w:val="num" w:pos="975"/>
        </w:tabs>
        <w:ind w:left="975" w:hanging="79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0E6613"/>
    <w:multiLevelType w:val="hybridMultilevel"/>
    <w:tmpl w:val="5F781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1E438C"/>
    <w:multiLevelType w:val="hybridMultilevel"/>
    <w:tmpl w:val="0C42B6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83E2E12"/>
    <w:multiLevelType w:val="hybridMultilevel"/>
    <w:tmpl w:val="13527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F41B6"/>
    <w:multiLevelType w:val="hybridMultilevel"/>
    <w:tmpl w:val="4582038E"/>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8" w15:restartNumberingAfterBreak="0">
    <w:nsid w:val="7E4C6C55"/>
    <w:multiLevelType w:val="hybridMultilevel"/>
    <w:tmpl w:val="24041AF2"/>
    <w:lvl w:ilvl="0" w:tplc="1E46CD58">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17"/>
  </w:num>
  <w:num w:numId="3">
    <w:abstractNumId w:val="5"/>
  </w:num>
  <w:num w:numId="4">
    <w:abstractNumId w:val="18"/>
  </w:num>
  <w:num w:numId="5">
    <w:abstractNumId w:val="13"/>
  </w:num>
  <w:num w:numId="6">
    <w:abstractNumId w:val="10"/>
  </w:num>
  <w:num w:numId="7">
    <w:abstractNumId w:val="3"/>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2"/>
  </w:num>
  <w:num w:numId="12">
    <w:abstractNumId w:val="9"/>
  </w:num>
  <w:num w:numId="13">
    <w:abstractNumId w:val="4"/>
  </w:num>
  <w:num w:numId="14">
    <w:abstractNumId w:val="15"/>
  </w:num>
  <w:num w:numId="15">
    <w:abstractNumId w:val="16"/>
  </w:num>
  <w:num w:numId="16">
    <w:abstractNumId w:val="8"/>
  </w:num>
  <w:num w:numId="17">
    <w:abstractNumId w:val="11"/>
  </w:num>
  <w:num w:numId="18">
    <w:abstractNumId w:val="6"/>
  </w:num>
  <w:num w:numId="19">
    <w:abstractNumId w:val="14"/>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576"/>
  <w:drawingGridHorizontalSpacing w:val="100"/>
  <w:drawingGridVerticalSpacing w:val="120"/>
  <w:displayHorizontalDrawingGridEvery w:val="2"/>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9F"/>
    <w:rsid w:val="0000048C"/>
    <w:rsid w:val="000011F8"/>
    <w:rsid w:val="00001704"/>
    <w:rsid w:val="00001A57"/>
    <w:rsid w:val="00002740"/>
    <w:rsid w:val="000031A9"/>
    <w:rsid w:val="00003270"/>
    <w:rsid w:val="000037F8"/>
    <w:rsid w:val="00003A3A"/>
    <w:rsid w:val="00003E5B"/>
    <w:rsid w:val="00004920"/>
    <w:rsid w:val="00005824"/>
    <w:rsid w:val="0000690B"/>
    <w:rsid w:val="00006CA1"/>
    <w:rsid w:val="00006DD1"/>
    <w:rsid w:val="00007140"/>
    <w:rsid w:val="00010D54"/>
    <w:rsid w:val="00010F6B"/>
    <w:rsid w:val="00012951"/>
    <w:rsid w:val="00012A9C"/>
    <w:rsid w:val="00012D5E"/>
    <w:rsid w:val="000131EA"/>
    <w:rsid w:val="00015D21"/>
    <w:rsid w:val="00022AA5"/>
    <w:rsid w:val="0002508B"/>
    <w:rsid w:val="00026879"/>
    <w:rsid w:val="00026A3A"/>
    <w:rsid w:val="00032A9F"/>
    <w:rsid w:val="00033ADC"/>
    <w:rsid w:val="00033B84"/>
    <w:rsid w:val="00034017"/>
    <w:rsid w:val="00034E93"/>
    <w:rsid w:val="000353E7"/>
    <w:rsid w:val="00035B4E"/>
    <w:rsid w:val="00035BAC"/>
    <w:rsid w:val="0003628C"/>
    <w:rsid w:val="00036E5E"/>
    <w:rsid w:val="0003791F"/>
    <w:rsid w:val="00037D8B"/>
    <w:rsid w:val="00037E35"/>
    <w:rsid w:val="00040BE6"/>
    <w:rsid w:val="00040C9A"/>
    <w:rsid w:val="0004113C"/>
    <w:rsid w:val="0004298D"/>
    <w:rsid w:val="00043449"/>
    <w:rsid w:val="00043D54"/>
    <w:rsid w:val="000445B2"/>
    <w:rsid w:val="000448E7"/>
    <w:rsid w:val="00044A4C"/>
    <w:rsid w:val="00044BE8"/>
    <w:rsid w:val="00044D41"/>
    <w:rsid w:val="00045DF6"/>
    <w:rsid w:val="00045FA5"/>
    <w:rsid w:val="00046EC2"/>
    <w:rsid w:val="00046FDF"/>
    <w:rsid w:val="0004744E"/>
    <w:rsid w:val="000479B2"/>
    <w:rsid w:val="000504D5"/>
    <w:rsid w:val="00050E75"/>
    <w:rsid w:val="00051D3E"/>
    <w:rsid w:val="000523FB"/>
    <w:rsid w:val="00052DC4"/>
    <w:rsid w:val="000559F9"/>
    <w:rsid w:val="00055C49"/>
    <w:rsid w:val="0005659B"/>
    <w:rsid w:val="0005694C"/>
    <w:rsid w:val="00056ADB"/>
    <w:rsid w:val="00056CE5"/>
    <w:rsid w:val="00060885"/>
    <w:rsid w:val="00060A22"/>
    <w:rsid w:val="00061EB0"/>
    <w:rsid w:val="000628A8"/>
    <w:rsid w:val="00062BAD"/>
    <w:rsid w:val="00064FC2"/>
    <w:rsid w:val="0006514D"/>
    <w:rsid w:val="00065EF3"/>
    <w:rsid w:val="000660B8"/>
    <w:rsid w:val="00066774"/>
    <w:rsid w:val="000667A2"/>
    <w:rsid w:val="00066B73"/>
    <w:rsid w:val="00066DD1"/>
    <w:rsid w:val="00066E65"/>
    <w:rsid w:val="00070150"/>
    <w:rsid w:val="0007017E"/>
    <w:rsid w:val="00071E04"/>
    <w:rsid w:val="000729A6"/>
    <w:rsid w:val="00073373"/>
    <w:rsid w:val="00073996"/>
    <w:rsid w:val="000747E3"/>
    <w:rsid w:val="000747E6"/>
    <w:rsid w:val="000751B1"/>
    <w:rsid w:val="00075471"/>
    <w:rsid w:val="00080DD6"/>
    <w:rsid w:val="000810AA"/>
    <w:rsid w:val="00081337"/>
    <w:rsid w:val="000837AA"/>
    <w:rsid w:val="00083B53"/>
    <w:rsid w:val="00083B61"/>
    <w:rsid w:val="00084432"/>
    <w:rsid w:val="00084D02"/>
    <w:rsid w:val="00085712"/>
    <w:rsid w:val="00087D51"/>
    <w:rsid w:val="00087FEA"/>
    <w:rsid w:val="00090203"/>
    <w:rsid w:val="00091299"/>
    <w:rsid w:val="00091EBB"/>
    <w:rsid w:val="00092121"/>
    <w:rsid w:val="000926ED"/>
    <w:rsid w:val="00092DA9"/>
    <w:rsid w:val="00093BEC"/>
    <w:rsid w:val="0009532B"/>
    <w:rsid w:val="000960D9"/>
    <w:rsid w:val="00096EA4"/>
    <w:rsid w:val="000A03D6"/>
    <w:rsid w:val="000A04C2"/>
    <w:rsid w:val="000A0E94"/>
    <w:rsid w:val="000A23DF"/>
    <w:rsid w:val="000A3547"/>
    <w:rsid w:val="000A4DDB"/>
    <w:rsid w:val="000A58AB"/>
    <w:rsid w:val="000B12B8"/>
    <w:rsid w:val="000B351F"/>
    <w:rsid w:val="000B3BCB"/>
    <w:rsid w:val="000B567F"/>
    <w:rsid w:val="000B7FC2"/>
    <w:rsid w:val="000C0A29"/>
    <w:rsid w:val="000C124C"/>
    <w:rsid w:val="000C1290"/>
    <w:rsid w:val="000C1B71"/>
    <w:rsid w:val="000C201A"/>
    <w:rsid w:val="000C41E0"/>
    <w:rsid w:val="000C5269"/>
    <w:rsid w:val="000C6497"/>
    <w:rsid w:val="000D0BC9"/>
    <w:rsid w:val="000D1EC0"/>
    <w:rsid w:val="000D2921"/>
    <w:rsid w:val="000D2C1B"/>
    <w:rsid w:val="000D5333"/>
    <w:rsid w:val="000D571B"/>
    <w:rsid w:val="000D6D9A"/>
    <w:rsid w:val="000D73DC"/>
    <w:rsid w:val="000D7D37"/>
    <w:rsid w:val="000E13DE"/>
    <w:rsid w:val="000E170A"/>
    <w:rsid w:val="000E1A12"/>
    <w:rsid w:val="000E3492"/>
    <w:rsid w:val="000E4C32"/>
    <w:rsid w:val="000E584A"/>
    <w:rsid w:val="000E66D9"/>
    <w:rsid w:val="000F05ED"/>
    <w:rsid w:val="000F0C85"/>
    <w:rsid w:val="000F125F"/>
    <w:rsid w:val="000F206C"/>
    <w:rsid w:val="000F2B39"/>
    <w:rsid w:val="000F36A5"/>
    <w:rsid w:val="000F3F13"/>
    <w:rsid w:val="000F5514"/>
    <w:rsid w:val="000F5C91"/>
    <w:rsid w:val="000F602F"/>
    <w:rsid w:val="000F69D4"/>
    <w:rsid w:val="000F6A24"/>
    <w:rsid w:val="000F79B4"/>
    <w:rsid w:val="00100127"/>
    <w:rsid w:val="0010087A"/>
    <w:rsid w:val="00103C6B"/>
    <w:rsid w:val="00104821"/>
    <w:rsid w:val="0010725E"/>
    <w:rsid w:val="001075CC"/>
    <w:rsid w:val="00107926"/>
    <w:rsid w:val="00110A05"/>
    <w:rsid w:val="00112962"/>
    <w:rsid w:val="001142D2"/>
    <w:rsid w:val="001145BA"/>
    <w:rsid w:val="00115B9E"/>
    <w:rsid w:val="001165CD"/>
    <w:rsid w:val="00116B4E"/>
    <w:rsid w:val="00117750"/>
    <w:rsid w:val="0011777F"/>
    <w:rsid w:val="001177DD"/>
    <w:rsid w:val="001178A9"/>
    <w:rsid w:val="00120121"/>
    <w:rsid w:val="001204E5"/>
    <w:rsid w:val="00121416"/>
    <w:rsid w:val="00122284"/>
    <w:rsid w:val="00123D9E"/>
    <w:rsid w:val="00124ACC"/>
    <w:rsid w:val="001259CC"/>
    <w:rsid w:val="00125E22"/>
    <w:rsid w:val="001265A9"/>
    <w:rsid w:val="001265EE"/>
    <w:rsid w:val="00126C8B"/>
    <w:rsid w:val="00127226"/>
    <w:rsid w:val="001303CC"/>
    <w:rsid w:val="00131A01"/>
    <w:rsid w:val="0013292C"/>
    <w:rsid w:val="001335A5"/>
    <w:rsid w:val="001346ED"/>
    <w:rsid w:val="001351BA"/>
    <w:rsid w:val="001356D7"/>
    <w:rsid w:val="00135D44"/>
    <w:rsid w:val="00136323"/>
    <w:rsid w:val="00136C19"/>
    <w:rsid w:val="00136D88"/>
    <w:rsid w:val="001401AF"/>
    <w:rsid w:val="00140EB7"/>
    <w:rsid w:val="00142003"/>
    <w:rsid w:val="0014215D"/>
    <w:rsid w:val="001424D9"/>
    <w:rsid w:val="00143211"/>
    <w:rsid w:val="00145719"/>
    <w:rsid w:val="00145E78"/>
    <w:rsid w:val="001463B8"/>
    <w:rsid w:val="001472FA"/>
    <w:rsid w:val="0015041A"/>
    <w:rsid w:val="00150801"/>
    <w:rsid w:val="00150A7B"/>
    <w:rsid w:val="00150E4B"/>
    <w:rsid w:val="00151480"/>
    <w:rsid w:val="00152CB5"/>
    <w:rsid w:val="00153202"/>
    <w:rsid w:val="00154078"/>
    <w:rsid w:val="001546A4"/>
    <w:rsid w:val="00155CE8"/>
    <w:rsid w:val="00157F88"/>
    <w:rsid w:val="00160420"/>
    <w:rsid w:val="001618E6"/>
    <w:rsid w:val="00161ADE"/>
    <w:rsid w:val="001632A5"/>
    <w:rsid w:val="0016334D"/>
    <w:rsid w:val="00172F79"/>
    <w:rsid w:val="0017372A"/>
    <w:rsid w:val="0017390F"/>
    <w:rsid w:val="00173E04"/>
    <w:rsid w:val="00173E7F"/>
    <w:rsid w:val="0017565D"/>
    <w:rsid w:val="00175E25"/>
    <w:rsid w:val="00177C44"/>
    <w:rsid w:val="001807A2"/>
    <w:rsid w:val="001817C0"/>
    <w:rsid w:val="00181FAE"/>
    <w:rsid w:val="00182CDE"/>
    <w:rsid w:val="00183516"/>
    <w:rsid w:val="00183C29"/>
    <w:rsid w:val="00184AC3"/>
    <w:rsid w:val="00184DD4"/>
    <w:rsid w:val="00190780"/>
    <w:rsid w:val="00190C09"/>
    <w:rsid w:val="001917E9"/>
    <w:rsid w:val="00192504"/>
    <w:rsid w:val="00192BBA"/>
    <w:rsid w:val="00192DB0"/>
    <w:rsid w:val="001936D8"/>
    <w:rsid w:val="00193A78"/>
    <w:rsid w:val="001946F5"/>
    <w:rsid w:val="001A114C"/>
    <w:rsid w:val="001A13C0"/>
    <w:rsid w:val="001A140A"/>
    <w:rsid w:val="001A3B68"/>
    <w:rsid w:val="001A3FE0"/>
    <w:rsid w:val="001A4535"/>
    <w:rsid w:val="001A45FA"/>
    <w:rsid w:val="001A4A63"/>
    <w:rsid w:val="001A700F"/>
    <w:rsid w:val="001A7234"/>
    <w:rsid w:val="001A7E2A"/>
    <w:rsid w:val="001B04CE"/>
    <w:rsid w:val="001B212A"/>
    <w:rsid w:val="001B25B8"/>
    <w:rsid w:val="001B267A"/>
    <w:rsid w:val="001B297A"/>
    <w:rsid w:val="001B2D8C"/>
    <w:rsid w:val="001B2F63"/>
    <w:rsid w:val="001B5E3E"/>
    <w:rsid w:val="001C0885"/>
    <w:rsid w:val="001C14B7"/>
    <w:rsid w:val="001C20E7"/>
    <w:rsid w:val="001C2852"/>
    <w:rsid w:val="001C2FAF"/>
    <w:rsid w:val="001C4A8A"/>
    <w:rsid w:val="001C501D"/>
    <w:rsid w:val="001C52B0"/>
    <w:rsid w:val="001C69C1"/>
    <w:rsid w:val="001D00E9"/>
    <w:rsid w:val="001D1132"/>
    <w:rsid w:val="001D131E"/>
    <w:rsid w:val="001D1C41"/>
    <w:rsid w:val="001D2D27"/>
    <w:rsid w:val="001D374A"/>
    <w:rsid w:val="001D3AFD"/>
    <w:rsid w:val="001D490B"/>
    <w:rsid w:val="001D4D52"/>
    <w:rsid w:val="001D4D7E"/>
    <w:rsid w:val="001E2B5C"/>
    <w:rsid w:val="001E45B2"/>
    <w:rsid w:val="001E4E4C"/>
    <w:rsid w:val="001E5976"/>
    <w:rsid w:val="001E6D71"/>
    <w:rsid w:val="001E6DCF"/>
    <w:rsid w:val="001F0889"/>
    <w:rsid w:val="001F0DC5"/>
    <w:rsid w:val="001F1420"/>
    <w:rsid w:val="001F2893"/>
    <w:rsid w:val="001F3183"/>
    <w:rsid w:val="001F4395"/>
    <w:rsid w:val="001F43D4"/>
    <w:rsid w:val="001F5164"/>
    <w:rsid w:val="001F5310"/>
    <w:rsid w:val="001F5409"/>
    <w:rsid w:val="001F5752"/>
    <w:rsid w:val="001F7B38"/>
    <w:rsid w:val="0020091E"/>
    <w:rsid w:val="00200BF0"/>
    <w:rsid w:val="00200D1B"/>
    <w:rsid w:val="00201952"/>
    <w:rsid w:val="002023E2"/>
    <w:rsid w:val="0020375A"/>
    <w:rsid w:val="00203DED"/>
    <w:rsid w:val="002040DE"/>
    <w:rsid w:val="002042E5"/>
    <w:rsid w:val="00204501"/>
    <w:rsid w:val="00204E46"/>
    <w:rsid w:val="00204E81"/>
    <w:rsid w:val="0020538D"/>
    <w:rsid w:val="00206386"/>
    <w:rsid w:val="0020646C"/>
    <w:rsid w:val="0020678D"/>
    <w:rsid w:val="00206890"/>
    <w:rsid w:val="002069A7"/>
    <w:rsid w:val="00207173"/>
    <w:rsid w:val="002104D3"/>
    <w:rsid w:val="00212613"/>
    <w:rsid w:val="00212D14"/>
    <w:rsid w:val="00213B08"/>
    <w:rsid w:val="002141ED"/>
    <w:rsid w:val="00220955"/>
    <w:rsid w:val="00222DF3"/>
    <w:rsid w:val="00223CD0"/>
    <w:rsid w:val="00223D99"/>
    <w:rsid w:val="00223FCC"/>
    <w:rsid w:val="0022427B"/>
    <w:rsid w:val="00225225"/>
    <w:rsid w:val="00225662"/>
    <w:rsid w:val="00225B6A"/>
    <w:rsid w:val="00225D52"/>
    <w:rsid w:val="00227594"/>
    <w:rsid w:val="00230221"/>
    <w:rsid w:val="00230A7B"/>
    <w:rsid w:val="002337CC"/>
    <w:rsid w:val="00233D46"/>
    <w:rsid w:val="0023487F"/>
    <w:rsid w:val="0023496C"/>
    <w:rsid w:val="00234F7A"/>
    <w:rsid w:val="00235425"/>
    <w:rsid w:val="00235499"/>
    <w:rsid w:val="002363E8"/>
    <w:rsid w:val="0023651E"/>
    <w:rsid w:val="002366D3"/>
    <w:rsid w:val="00236FC3"/>
    <w:rsid w:val="002376F9"/>
    <w:rsid w:val="00237E2E"/>
    <w:rsid w:val="00242B2A"/>
    <w:rsid w:val="00242F4D"/>
    <w:rsid w:val="00243684"/>
    <w:rsid w:val="00243DE6"/>
    <w:rsid w:val="002442DB"/>
    <w:rsid w:val="002443F9"/>
    <w:rsid w:val="0024476B"/>
    <w:rsid w:val="00245356"/>
    <w:rsid w:val="002455E0"/>
    <w:rsid w:val="00247B52"/>
    <w:rsid w:val="00251622"/>
    <w:rsid w:val="002534BB"/>
    <w:rsid w:val="00254103"/>
    <w:rsid w:val="00254F39"/>
    <w:rsid w:val="002554B0"/>
    <w:rsid w:val="0025712E"/>
    <w:rsid w:val="00257EA8"/>
    <w:rsid w:val="00260A75"/>
    <w:rsid w:val="00262231"/>
    <w:rsid w:val="00263FA7"/>
    <w:rsid w:val="00264FBB"/>
    <w:rsid w:val="00266912"/>
    <w:rsid w:val="00266E24"/>
    <w:rsid w:val="00271576"/>
    <w:rsid w:val="00271A28"/>
    <w:rsid w:val="00271AA3"/>
    <w:rsid w:val="00274DDA"/>
    <w:rsid w:val="00275E20"/>
    <w:rsid w:val="00276115"/>
    <w:rsid w:val="002765C1"/>
    <w:rsid w:val="00276AEA"/>
    <w:rsid w:val="002777FB"/>
    <w:rsid w:val="0028029D"/>
    <w:rsid w:val="002839B9"/>
    <w:rsid w:val="00283A75"/>
    <w:rsid w:val="00284B6D"/>
    <w:rsid w:val="0028507B"/>
    <w:rsid w:val="00285257"/>
    <w:rsid w:val="002856E8"/>
    <w:rsid w:val="00285972"/>
    <w:rsid w:val="002868BE"/>
    <w:rsid w:val="00287B05"/>
    <w:rsid w:val="002908A6"/>
    <w:rsid w:val="002919A2"/>
    <w:rsid w:val="00291D7F"/>
    <w:rsid w:val="0029250B"/>
    <w:rsid w:val="0029280A"/>
    <w:rsid w:val="002940EF"/>
    <w:rsid w:val="00294977"/>
    <w:rsid w:val="002951B1"/>
    <w:rsid w:val="002961DC"/>
    <w:rsid w:val="00296E29"/>
    <w:rsid w:val="002A17B2"/>
    <w:rsid w:val="002A2A20"/>
    <w:rsid w:val="002A3276"/>
    <w:rsid w:val="002A32AD"/>
    <w:rsid w:val="002A3A8A"/>
    <w:rsid w:val="002A4284"/>
    <w:rsid w:val="002A493D"/>
    <w:rsid w:val="002A54AF"/>
    <w:rsid w:val="002A7184"/>
    <w:rsid w:val="002A7554"/>
    <w:rsid w:val="002A7B1C"/>
    <w:rsid w:val="002B1191"/>
    <w:rsid w:val="002B119F"/>
    <w:rsid w:val="002B16D3"/>
    <w:rsid w:val="002B236E"/>
    <w:rsid w:val="002B2961"/>
    <w:rsid w:val="002B3999"/>
    <w:rsid w:val="002B4F0D"/>
    <w:rsid w:val="002B60EE"/>
    <w:rsid w:val="002B6950"/>
    <w:rsid w:val="002B7510"/>
    <w:rsid w:val="002C0092"/>
    <w:rsid w:val="002C00CC"/>
    <w:rsid w:val="002C1ED4"/>
    <w:rsid w:val="002C2271"/>
    <w:rsid w:val="002C2DB0"/>
    <w:rsid w:val="002C2E24"/>
    <w:rsid w:val="002C3410"/>
    <w:rsid w:val="002C6755"/>
    <w:rsid w:val="002C769E"/>
    <w:rsid w:val="002D03F0"/>
    <w:rsid w:val="002D0454"/>
    <w:rsid w:val="002D19BC"/>
    <w:rsid w:val="002D2B24"/>
    <w:rsid w:val="002D3CFC"/>
    <w:rsid w:val="002D5631"/>
    <w:rsid w:val="002D6F62"/>
    <w:rsid w:val="002D73FD"/>
    <w:rsid w:val="002D76BE"/>
    <w:rsid w:val="002D7AE7"/>
    <w:rsid w:val="002E071B"/>
    <w:rsid w:val="002E0A12"/>
    <w:rsid w:val="002E1508"/>
    <w:rsid w:val="002E2085"/>
    <w:rsid w:val="002E2FDF"/>
    <w:rsid w:val="002E3C94"/>
    <w:rsid w:val="002E4141"/>
    <w:rsid w:val="002E530D"/>
    <w:rsid w:val="002E6A57"/>
    <w:rsid w:val="002E7A3E"/>
    <w:rsid w:val="002F0E63"/>
    <w:rsid w:val="002F25AB"/>
    <w:rsid w:val="002F3402"/>
    <w:rsid w:val="002F35A4"/>
    <w:rsid w:val="002F50A4"/>
    <w:rsid w:val="002F66AC"/>
    <w:rsid w:val="002F74D6"/>
    <w:rsid w:val="002F772E"/>
    <w:rsid w:val="002F7D48"/>
    <w:rsid w:val="00301173"/>
    <w:rsid w:val="003016D7"/>
    <w:rsid w:val="00302DAE"/>
    <w:rsid w:val="00303664"/>
    <w:rsid w:val="0030476A"/>
    <w:rsid w:val="0030536A"/>
    <w:rsid w:val="00307065"/>
    <w:rsid w:val="003073D5"/>
    <w:rsid w:val="003101CD"/>
    <w:rsid w:val="00310E50"/>
    <w:rsid w:val="003115E4"/>
    <w:rsid w:val="00311CF4"/>
    <w:rsid w:val="00312673"/>
    <w:rsid w:val="00313048"/>
    <w:rsid w:val="0031431F"/>
    <w:rsid w:val="003155D8"/>
    <w:rsid w:val="0031575E"/>
    <w:rsid w:val="0031599A"/>
    <w:rsid w:val="003166C9"/>
    <w:rsid w:val="00317030"/>
    <w:rsid w:val="003179BE"/>
    <w:rsid w:val="00317E66"/>
    <w:rsid w:val="00321187"/>
    <w:rsid w:val="003223A8"/>
    <w:rsid w:val="00322DC8"/>
    <w:rsid w:val="00323385"/>
    <w:rsid w:val="00323D52"/>
    <w:rsid w:val="003255F3"/>
    <w:rsid w:val="00325C77"/>
    <w:rsid w:val="003273AD"/>
    <w:rsid w:val="00327BDF"/>
    <w:rsid w:val="0033069C"/>
    <w:rsid w:val="0033193E"/>
    <w:rsid w:val="00332B7B"/>
    <w:rsid w:val="00334250"/>
    <w:rsid w:val="003349FB"/>
    <w:rsid w:val="003354F4"/>
    <w:rsid w:val="003357CD"/>
    <w:rsid w:val="00336930"/>
    <w:rsid w:val="00336EB5"/>
    <w:rsid w:val="00337975"/>
    <w:rsid w:val="0034053A"/>
    <w:rsid w:val="003423AD"/>
    <w:rsid w:val="0034250C"/>
    <w:rsid w:val="0034329F"/>
    <w:rsid w:val="00343768"/>
    <w:rsid w:val="0034385A"/>
    <w:rsid w:val="00343E07"/>
    <w:rsid w:val="00345184"/>
    <w:rsid w:val="0034598B"/>
    <w:rsid w:val="00346DA7"/>
    <w:rsid w:val="00346F04"/>
    <w:rsid w:val="0035042F"/>
    <w:rsid w:val="0035178E"/>
    <w:rsid w:val="003518CD"/>
    <w:rsid w:val="003519A2"/>
    <w:rsid w:val="00352F04"/>
    <w:rsid w:val="00353DFE"/>
    <w:rsid w:val="0035408C"/>
    <w:rsid w:val="003552A5"/>
    <w:rsid w:val="00355B32"/>
    <w:rsid w:val="0036083C"/>
    <w:rsid w:val="00360C3C"/>
    <w:rsid w:val="00361F09"/>
    <w:rsid w:val="003620CB"/>
    <w:rsid w:val="003623AB"/>
    <w:rsid w:val="00362DE4"/>
    <w:rsid w:val="00363F7C"/>
    <w:rsid w:val="00364C9F"/>
    <w:rsid w:val="00364E1F"/>
    <w:rsid w:val="00367CEC"/>
    <w:rsid w:val="00370262"/>
    <w:rsid w:val="003706FE"/>
    <w:rsid w:val="00371E38"/>
    <w:rsid w:val="00373376"/>
    <w:rsid w:val="00375BE9"/>
    <w:rsid w:val="00380205"/>
    <w:rsid w:val="00380B9D"/>
    <w:rsid w:val="00380D66"/>
    <w:rsid w:val="003816C2"/>
    <w:rsid w:val="00382FCC"/>
    <w:rsid w:val="00383829"/>
    <w:rsid w:val="0038410D"/>
    <w:rsid w:val="0038595E"/>
    <w:rsid w:val="00386823"/>
    <w:rsid w:val="003872FF"/>
    <w:rsid w:val="003902AE"/>
    <w:rsid w:val="0039077A"/>
    <w:rsid w:val="0039079A"/>
    <w:rsid w:val="00390960"/>
    <w:rsid w:val="0039523E"/>
    <w:rsid w:val="00395BE3"/>
    <w:rsid w:val="00396164"/>
    <w:rsid w:val="00396392"/>
    <w:rsid w:val="003965BD"/>
    <w:rsid w:val="00396670"/>
    <w:rsid w:val="00396A88"/>
    <w:rsid w:val="00396D13"/>
    <w:rsid w:val="003A03F7"/>
    <w:rsid w:val="003A096C"/>
    <w:rsid w:val="003A10FB"/>
    <w:rsid w:val="003A1410"/>
    <w:rsid w:val="003A2EA7"/>
    <w:rsid w:val="003A3001"/>
    <w:rsid w:val="003A3778"/>
    <w:rsid w:val="003A43FA"/>
    <w:rsid w:val="003A4435"/>
    <w:rsid w:val="003A4910"/>
    <w:rsid w:val="003A4D1C"/>
    <w:rsid w:val="003A594C"/>
    <w:rsid w:val="003A5C9B"/>
    <w:rsid w:val="003A63CB"/>
    <w:rsid w:val="003A63E4"/>
    <w:rsid w:val="003A728F"/>
    <w:rsid w:val="003B02C6"/>
    <w:rsid w:val="003B041D"/>
    <w:rsid w:val="003B1538"/>
    <w:rsid w:val="003B1AF0"/>
    <w:rsid w:val="003B23E9"/>
    <w:rsid w:val="003B2D4A"/>
    <w:rsid w:val="003B3349"/>
    <w:rsid w:val="003B401F"/>
    <w:rsid w:val="003B414B"/>
    <w:rsid w:val="003B47B7"/>
    <w:rsid w:val="003B5B6E"/>
    <w:rsid w:val="003B5D25"/>
    <w:rsid w:val="003B6613"/>
    <w:rsid w:val="003C0010"/>
    <w:rsid w:val="003C0BDF"/>
    <w:rsid w:val="003C18A4"/>
    <w:rsid w:val="003C1CC1"/>
    <w:rsid w:val="003C1F88"/>
    <w:rsid w:val="003C1FC4"/>
    <w:rsid w:val="003C2A0E"/>
    <w:rsid w:val="003C34C3"/>
    <w:rsid w:val="003C4265"/>
    <w:rsid w:val="003C55C5"/>
    <w:rsid w:val="003C59E7"/>
    <w:rsid w:val="003C6396"/>
    <w:rsid w:val="003C6C6E"/>
    <w:rsid w:val="003C728E"/>
    <w:rsid w:val="003C77BE"/>
    <w:rsid w:val="003D0A1B"/>
    <w:rsid w:val="003D0D3A"/>
    <w:rsid w:val="003D21A6"/>
    <w:rsid w:val="003D2BAF"/>
    <w:rsid w:val="003D37E9"/>
    <w:rsid w:val="003D3B0C"/>
    <w:rsid w:val="003D3F09"/>
    <w:rsid w:val="003D5A92"/>
    <w:rsid w:val="003D5BA4"/>
    <w:rsid w:val="003D5E93"/>
    <w:rsid w:val="003D71F8"/>
    <w:rsid w:val="003E17A8"/>
    <w:rsid w:val="003E1DA3"/>
    <w:rsid w:val="003E3B49"/>
    <w:rsid w:val="003E3F4C"/>
    <w:rsid w:val="003E4453"/>
    <w:rsid w:val="003E48F0"/>
    <w:rsid w:val="003E4B8E"/>
    <w:rsid w:val="003E5E3E"/>
    <w:rsid w:val="003E5F31"/>
    <w:rsid w:val="003E73E1"/>
    <w:rsid w:val="003E77BF"/>
    <w:rsid w:val="003F0202"/>
    <w:rsid w:val="003F1368"/>
    <w:rsid w:val="003F1D62"/>
    <w:rsid w:val="003F257F"/>
    <w:rsid w:val="003F34E1"/>
    <w:rsid w:val="003F3C0A"/>
    <w:rsid w:val="003F4C99"/>
    <w:rsid w:val="003F5159"/>
    <w:rsid w:val="003F53B9"/>
    <w:rsid w:val="003F53C7"/>
    <w:rsid w:val="00400345"/>
    <w:rsid w:val="004008FF"/>
    <w:rsid w:val="00400CAD"/>
    <w:rsid w:val="00402047"/>
    <w:rsid w:val="004027FF"/>
    <w:rsid w:val="00403165"/>
    <w:rsid w:val="00404732"/>
    <w:rsid w:val="00405260"/>
    <w:rsid w:val="00406ACA"/>
    <w:rsid w:val="00412A58"/>
    <w:rsid w:val="004135C4"/>
    <w:rsid w:val="00413661"/>
    <w:rsid w:val="004143E9"/>
    <w:rsid w:val="00415470"/>
    <w:rsid w:val="0041599A"/>
    <w:rsid w:val="0041694B"/>
    <w:rsid w:val="004208FD"/>
    <w:rsid w:val="00420923"/>
    <w:rsid w:val="00420EA9"/>
    <w:rsid w:val="004236D9"/>
    <w:rsid w:val="00423DE8"/>
    <w:rsid w:val="0042511A"/>
    <w:rsid w:val="00425BA4"/>
    <w:rsid w:val="00425C03"/>
    <w:rsid w:val="00426E87"/>
    <w:rsid w:val="0042706F"/>
    <w:rsid w:val="00427DE5"/>
    <w:rsid w:val="004320AC"/>
    <w:rsid w:val="00432699"/>
    <w:rsid w:val="0043414C"/>
    <w:rsid w:val="004344D2"/>
    <w:rsid w:val="00434A9A"/>
    <w:rsid w:val="004367D1"/>
    <w:rsid w:val="00437A37"/>
    <w:rsid w:val="00442EED"/>
    <w:rsid w:val="0044441B"/>
    <w:rsid w:val="004444A1"/>
    <w:rsid w:val="00444970"/>
    <w:rsid w:val="00445687"/>
    <w:rsid w:val="00445C4B"/>
    <w:rsid w:val="004461A6"/>
    <w:rsid w:val="004467E5"/>
    <w:rsid w:val="00446B00"/>
    <w:rsid w:val="00447279"/>
    <w:rsid w:val="00447BB0"/>
    <w:rsid w:val="00450C60"/>
    <w:rsid w:val="004510BF"/>
    <w:rsid w:val="00451A2C"/>
    <w:rsid w:val="0045296A"/>
    <w:rsid w:val="00452DE4"/>
    <w:rsid w:val="00452E67"/>
    <w:rsid w:val="00453470"/>
    <w:rsid w:val="0045516D"/>
    <w:rsid w:val="004560F8"/>
    <w:rsid w:val="00457F35"/>
    <w:rsid w:val="00460D35"/>
    <w:rsid w:val="00461027"/>
    <w:rsid w:val="00462700"/>
    <w:rsid w:val="00463FC1"/>
    <w:rsid w:val="00464365"/>
    <w:rsid w:val="00465E49"/>
    <w:rsid w:val="004665A4"/>
    <w:rsid w:val="00466F25"/>
    <w:rsid w:val="004716D8"/>
    <w:rsid w:val="0047588F"/>
    <w:rsid w:val="00476E54"/>
    <w:rsid w:val="004818B6"/>
    <w:rsid w:val="004819AE"/>
    <w:rsid w:val="00481B6B"/>
    <w:rsid w:val="0048480C"/>
    <w:rsid w:val="0048499D"/>
    <w:rsid w:val="00485723"/>
    <w:rsid w:val="00485AB6"/>
    <w:rsid w:val="00491F5E"/>
    <w:rsid w:val="0049337C"/>
    <w:rsid w:val="0049359F"/>
    <w:rsid w:val="00493916"/>
    <w:rsid w:val="00493C14"/>
    <w:rsid w:val="00493C3C"/>
    <w:rsid w:val="00493CA6"/>
    <w:rsid w:val="0049546D"/>
    <w:rsid w:val="0049571E"/>
    <w:rsid w:val="00496181"/>
    <w:rsid w:val="004967A9"/>
    <w:rsid w:val="004972B5"/>
    <w:rsid w:val="004A000E"/>
    <w:rsid w:val="004A0173"/>
    <w:rsid w:val="004A0BB1"/>
    <w:rsid w:val="004A1575"/>
    <w:rsid w:val="004A163B"/>
    <w:rsid w:val="004A199F"/>
    <w:rsid w:val="004A21F3"/>
    <w:rsid w:val="004A2458"/>
    <w:rsid w:val="004A2EBB"/>
    <w:rsid w:val="004A3276"/>
    <w:rsid w:val="004A34DD"/>
    <w:rsid w:val="004A5095"/>
    <w:rsid w:val="004A557A"/>
    <w:rsid w:val="004B1440"/>
    <w:rsid w:val="004B1C1A"/>
    <w:rsid w:val="004B1EB4"/>
    <w:rsid w:val="004B27DD"/>
    <w:rsid w:val="004B27F3"/>
    <w:rsid w:val="004B4771"/>
    <w:rsid w:val="004B64D1"/>
    <w:rsid w:val="004B6C89"/>
    <w:rsid w:val="004B6EF2"/>
    <w:rsid w:val="004B771C"/>
    <w:rsid w:val="004C0189"/>
    <w:rsid w:val="004C07DC"/>
    <w:rsid w:val="004C0A3E"/>
    <w:rsid w:val="004C0BEC"/>
    <w:rsid w:val="004C2926"/>
    <w:rsid w:val="004C2A2B"/>
    <w:rsid w:val="004C2D19"/>
    <w:rsid w:val="004C30DD"/>
    <w:rsid w:val="004C3BB2"/>
    <w:rsid w:val="004C5567"/>
    <w:rsid w:val="004C58B0"/>
    <w:rsid w:val="004C5F73"/>
    <w:rsid w:val="004D09B8"/>
    <w:rsid w:val="004D0C8C"/>
    <w:rsid w:val="004D0E8B"/>
    <w:rsid w:val="004D11C5"/>
    <w:rsid w:val="004D1D1E"/>
    <w:rsid w:val="004D25C0"/>
    <w:rsid w:val="004D2AB1"/>
    <w:rsid w:val="004D2C39"/>
    <w:rsid w:val="004D352D"/>
    <w:rsid w:val="004D38AB"/>
    <w:rsid w:val="004D3A71"/>
    <w:rsid w:val="004D40F6"/>
    <w:rsid w:val="004D45A9"/>
    <w:rsid w:val="004E0B61"/>
    <w:rsid w:val="004E0C5C"/>
    <w:rsid w:val="004E10A4"/>
    <w:rsid w:val="004E1EB9"/>
    <w:rsid w:val="004E289D"/>
    <w:rsid w:val="004E32C0"/>
    <w:rsid w:val="004E3327"/>
    <w:rsid w:val="004E3772"/>
    <w:rsid w:val="004E3CF4"/>
    <w:rsid w:val="004E4F3B"/>
    <w:rsid w:val="004E51DB"/>
    <w:rsid w:val="004E542F"/>
    <w:rsid w:val="004E5A5E"/>
    <w:rsid w:val="004E685B"/>
    <w:rsid w:val="004E6CD3"/>
    <w:rsid w:val="004E6D9E"/>
    <w:rsid w:val="004F0633"/>
    <w:rsid w:val="004F1559"/>
    <w:rsid w:val="004F191D"/>
    <w:rsid w:val="004F589A"/>
    <w:rsid w:val="004F5F5D"/>
    <w:rsid w:val="004F67F4"/>
    <w:rsid w:val="004F686E"/>
    <w:rsid w:val="004F697D"/>
    <w:rsid w:val="004F7ABC"/>
    <w:rsid w:val="00500751"/>
    <w:rsid w:val="00501D17"/>
    <w:rsid w:val="00501E22"/>
    <w:rsid w:val="005024C8"/>
    <w:rsid w:val="0050308B"/>
    <w:rsid w:val="00504AF6"/>
    <w:rsid w:val="00504C33"/>
    <w:rsid w:val="00505956"/>
    <w:rsid w:val="00505B2E"/>
    <w:rsid w:val="00507B62"/>
    <w:rsid w:val="005108B0"/>
    <w:rsid w:val="00513114"/>
    <w:rsid w:val="005134FF"/>
    <w:rsid w:val="00513626"/>
    <w:rsid w:val="00513963"/>
    <w:rsid w:val="0051402E"/>
    <w:rsid w:val="00514B07"/>
    <w:rsid w:val="0051597C"/>
    <w:rsid w:val="00515A1B"/>
    <w:rsid w:val="00515FCE"/>
    <w:rsid w:val="0051610B"/>
    <w:rsid w:val="00516D30"/>
    <w:rsid w:val="00521411"/>
    <w:rsid w:val="00521F93"/>
    <w:rsid w:val="0052334D"/>
    <w:rsid w:val="00523A8C"/>
    <w:rsid w:val="00524FD9"/>
    <w:rsid w:val="0052543E"/>
    <w:rsid w:val="00526B81"/>
    <w:rsid w:val="00526DFC"/>
    <w:rsid w:val="00527704"/>
    <w:rsid w:val="00530387"/>
    <w:rsid w:val="00530E94"/>
    <w:rsid w:val="00530EA8"/>
    <w:rsid w:val="00534C46"/>
    <w:rsid w:val="00536102"/>
    <w:rsid w:val="00540211"/>
    <w:rsid w:val="00540290"/>
    <w:rsid w:val="00540E9D"/>
    <w:rsid w:val="00542256"/>
    <w:rsid w:val="00543585"/>
    <w:rsid w:val="00543FDF"/>
    <w:rsid w:val="00545AEA"/>
    <w:rsid w:val="00545FDB"/>
    <w:rsid w:val="00546258"/>
    <w:rsid w:val="005462DD"/>
    <w:rsid w:val="00550631"/>
    <w:rsid w:val="00553C3B"/>
    <w:rsid w:val="00553F26"/>
    <w:rsid w:val="0055421B"/>
    <w:rsid w:val="005556CA"/>
    <w:rsid w:val="00555D84"/>
    <w:rsid w:val="00555EC8"/>
    <w:rsid w:val="0055625C"/>
    <w:rsid w:val="00556A45"/>
    <w:rsid w:val="00556BAC"/>
    <w:rsid w:val="005575AC"/>
    <w:rsid w:val="00560803"/>
    <w:rsid w:val="00562A75"/>
    <w:rsid w:val="00563C27"/>
    <w:rsid w:val="005653C8"/>
    <w:rsid w:val="0056626D"/>
    <w:rsid w:val="0056695F"/>
    <w:rsid w:val="00566F37"/>
    <w:rsid w:val="00570961"/>
    <w:rsid w:val="00570DCB"/>
    <w:rsid w:val="00570FFC"/>
    <w:rsid w:val="00571452"/>
    <w:rsid w:val="00573026"/>
    <w:rsid w:val="00575051"/>
    <w:rsid w:val="00576AC2"/>
    <w:rsid w:val="0058111D"/>
    <w:rsid w:val="0058216D"/>
    <w:rsid w:val="005824F9"/>
    <w:rsid w:val="00585196"/>
    <w:rsid w:val="0058565B"/>
    <w:rsid w:val="005876CF"/>
    <w:rsid w:val="00587A79"/>
    <w:rsid w:val="0059094F"/>
    <w:rsid w:val="005924AB"/>
    <w:rsid w:val="00593A8F"/>
    <w:rsid w:val="005948AB"/>
    <w:rsid w:val="0059490E"/>
    <w:rsid w:val="00595C09"/>
    <w:rsid w:val="005965B7"/>
    <w:rsid w:val="00596667"/>
    <w:rsid w:val="00597874"/>
    <w:rsid w:val="00597BFF"/>
    <w:rsid w:val="00597F60"/>
    <w:rsid w:val="005A029D"/>
    <w:rsid w:val="005A0606"/>
    <w:rsid w:val="005A11CE"/>
    <w:rsid w:val="005A1313"/>
    <w:rsid w:val="005A1F8E"/>
    <w:rsid w:val="005A1FAE"/>
    <w:rsid w:val="005A213F"/>
    <w:rsid w:val="005A275E"/>
    <w:rsid w:val="005A3AC1"/>
    <w:rsid w:val="005A5258"/>
    <w:rsid w:val="005A553D"/>
    <w:rsid w:val="005A6170"/>
    <w:rsid w:val="005A630E"/>
    <w:rsid w:val="005A6EE2"/>
    <w:rsid w:val="005B0106"/>
    <w:rsid w:val="005B0DE6"/>
    <w:rsid w:val="005B131D"/>
    <w:rsid w:val="005B1321"/>
    <w:rsid w:val="005B2939"/>
    <w:rsid w:val="005B3CA5"/>
    <w:rsid w:val="005B4DF7"/>
    <w:rsid w:val="005B64C0"/>
    <w:rsid w:val="005C02DE"/>
    <w:rsid w:val="005C20EF"/>
    <w:rsid w:val="005C3260"/>
    <w:rsid w:val="005C3404"/>
    <w:rsid w:val="005C3955"/>
    <w:rsid w:val="005C4478"/>
    <w:rsid w:val="005C529F"/>
    <w:rsid w:val="005C57BD"/>
    <w:rsid w:val="005C58DF"/>
    <w:rsid w:val="005C6919"/>
    <w:rsid w:val="005C6F12"/>
    <w:rsid w:val="005C744E"/>
    <w:rsid w:val="005C7E0D"/>
    <w:rsid w:val="005D0D62"/>
    <w:rsid w:val="005D13F7"/>
    <w:rsid w:val="005D19D9"/>
    <w:rsid w:val="005D2070"/>
    <w:rsid w:val="005D4F84"/>
    <w:rsid w:val="005D4FE5"/>
    <w:rsid w:val="005D5285"/>
    <w:rsid w:val="005D5839"/>
    <w:rsid w:val="005D5DEF"/>
    <w:rsid w:val="005D73CE"/>
    <w:rsid w:val="005D7997"/>
    <w:rsid w:val="005E00A4"/>
    <w:rsid w:val="005E0980"/>
    <w:rsid w:val="005E158F"/>
    <w:rsid w:val="005E2449"/>
    <w:rsid w:val="005E2685"/>
    <w:rsid w:val="005E27D9"/>
    <w:rsid w:val="005E3B4A"/>
    <w:rsid w:val="005E47F3"/>
    <w:rsid w:val="005E585F"/>
    <w:rsid w:val="005E65FD"/>
    <w:rsid w:val="005E6A3F"/>
    <w:rsid w:val="005E7EBC"/>
    <w:rsid w:val="005F1D59"/>
    <w:rsid w:val="005F2A7C"/>
    <w:rsid w:val="005F4007"/>
    <w:rsid w:val="005F4EF2"/>
    <w:rsid w:val="005F5EF8"/>
    <w:rsid w:val="005F6AF2"/>
    <w:rsid w:val="005F7958"/>
    <w:rsid w:val="00603279"/>
    <w:rsid w:val="00604B00"/>
    <w:rsid w:val="00604DFD"/>
    <w:rsid w:val="006052CE"/>
    <w:rsid w:val="00605CA7"/>
    <w:rsid w:val="006060E0"/>
    <w:rsid w:val="00606E2B"/>
    <w:rsid w:val="0060701A"/>
    <w:rsid w:val="006072B7"/>
    <w:rsid w:val="00607421"/>
    <w:rsid w:val="006100F2"/>
    <w:rsid w:val="00610229"/>
    <w:rsid w:val="006118D4"/>
    <w:rsid w:val="00611F71"/>
    <w:rsid w:val="00612461"/>
    <w:rsid w:val="00612D96"/>
    <w:rsid w:val="00612F70"/>
    <w:rsid w:val="006137BF"/>
    <w:rsid w:val="00613F41"/>
    <w:rsid w:val="006149FA"/>
    <w:rsid w:val="0061510C"/>
    <w:rsid w:val="0061526E"/>
    <w:rsid w:val="006161DA"/>
    <w:rsid w:val="0061646D"/>
    <w:rsid w:val="006164FC"/>
    <w:rsid w:val="00616681"/>
    <w:rsid w:val="006166E2"/>
    <w:rsid w:val="00617A3B"/>
    <w:rsid w:val="006200E3"/>
    <w:rsid w:val="0062043E"/>
    <w:rsid w:val="0062177D"/>
    <w:rsid w:val="0062179D"/>
    <w:rsid w:val="00621A54"/>
    <w:rsid w:val="0062265A"/>
    <w:rsid w:val="006227B1"/>
    <w:rsid w:val="00623E5D"/>
    <w:rsid w:val="006263EE"/>
    <w:rsid w:val="00626A97"/>
    <w:rsid w:val="00627205"/>
    <w:rsid w:val="00627E19"/>
    <w:rsid w:val="00630494"/>
    <w:rsid w:val="00630939"/>
    <w:rsid w:val="00630DBC"/>
    <w:rsid w:val="00631099"/>
    <w:rsid w:val="00631352"/>
    <w:rsid w:val="006317FA"/>
    <w:rsid w:val="00631904"/>
    <w:rsid w:val="00631B25"/>
    <w:rsid w:val="00633447"/>
    <w:rsid w:val="006354E3"/>
    <w:rsid w:val="00635F91"/>
    <w:rsid w:val="0063638D"/>
    <w:rsid w:val="00636DE9"/>
    <w:rsid w:val="00640E06"/>
    <w:rsid w:val="00641DBF"/>
    <w:rsid w:val="00642BD6"/>
    <w:rsid w:val="006434D1"/>
    <w:rsid w:val="0064356E"/>
    <w:rsid w:val="00643DBD"/>
    <w:rsid w:val="00644745"/>
    <w:rsid w:val="006449E4"/>
    <w:rsid w:val="00644DD9"/>
    <w:rsid w:val="0064529A"/>
    <w:rsid w:val="00647BB4"/>
    <w:rsid w:val="00650D3E"/>
    <w:rsid w:val="00650E12"/>
    <w:rsid w:val="00650E8D"/>
    <w:rsid w:val="006521A8"/>
    <w:rsid w:val="006526DF"/>
    <w:rsid w:val="00653115"/>
    <w:rsid w:val="00653124"/>
    <w:rsid w:val="006532D9"/>
    <w:rsid w:val="006538DE"/>
    <w:rsid w:val="00654C07"/>
    <w:rsid w:val="0065597C"/>
    <w:rsid w:val="00660C9B"/>
    <w:rsid w:val="00660F0C"/>
    <w:rsid w:val="0066225E"/>
    <w:rsid w:val="00663092"/>
    <w:rsid w:val="00663DE7"/>
    <w:rsid w:val="00664B63"/>
    <w:rsid w:val="00670C66"/>
    <w:rsid w:val="00673DD3"/>
    <w:rsid w:val="0067678A"/>
    <w:rsid w:val="00677289"/>
    <w:rsid w:val="00677473"/>
    <w:rsid w:val="006776FA"/>
    <w:rsid w:val="00681187"/>
    <w:rsid w:val="00681198"/>
    <w:rsid w:val="006813D7"/>
    <w:rsid w:val="00682383"/>
    <w:rsid w:val="00682A1E"/>
    <w:rsid w:val="00682CB5"/>
    <w:rsid w:val="0068319C"/>
    <w:rsid w:val="006837BB"/>
    <w:rsid w:val="00685368"/>
    <w:rsid w:val="0068539E"/>
    <w:rsid w:val="006866CA"/>
    <w:rsid w:val="00690235"/>
    <w:rsid w:val="00691CFE"/>
    <w:rsid w:val="00692A12"/>
    <w:rsid w:val="00692FE8"/>
    <w:rsid w:val="00694358"/>
    <w:rsid w:val="00694405"/>
    <w:rsid w:val="00694E91"/>
    <w:rsid w:val="00694EC3"/>
    <w:rsid w:val="00695715"/>
    <w:rsid w:val="00695FE2"/>
    <w:rsid w:val="00696050"/>
    <w:rsid w:val="00697AD8"/>
    <w:rsid w:val="006A0232"/>
    <w:rsid w:val="006A1C88"/>
    <w:rsid w:val="006A2B03"/>
    <w:rsid w:val="006A2F9F"/>
    <w:rsid w:val="006A3A6E"/>
    <w:rsid w:val="006A5564"/>
    <w:rsid w:val="006A7631"/>
    <w:rsid w:val="006A792B"/>
    <w:rsid w:val="006B0752"/>
    <w:rsid w:val="006B0861"/>
    <w:rsid w:val="006B0FF7"/>
    <w:rsid w:val="006B197A"/>
    <w:rsid w:val="006B1B0E"/>
    <w:rsid w:val="006B6BF4"/>
    <w:rsid w:val="006C1D08"/>
    <w:rsid w:val="006C1E19"/>
    <w:rsid w:val="006C2710"/>
    <w:rsid w:val="006C2D2E"/>
    <w:rsid w:val="006C2E1C"/>
    <w:rsid w:val="006C323C"/>
    <w:rsid w:val="006C3EBD"/>
    <w:rsid w:val="006D04C5"/>
    <w:rsid w:val="006D144B"/>
    <w:rsid w:val="006D1F67"/>
    <w:rsid w:val="006D4456"/>
    <w:rsid w:val="006D4FFC"/>
    <w:rsid w:val="006D5196"/>
    <w:rsid w:val="006D52DB"/>
    <w:rsid w:val="006D5D82"/>
    <w:rsid w:val="006D75F4"/>
    <w:rsid w:val="006D7CB3"/>
    <w:rsid w:val="006D7D79"/>
    <w:rsid w:val="006E1BBB"/>
    <w:rsid w:val="006E1BD6"/>
    <w:rsid w:val="006E1CE3"/>
    <w:rsid w:val="006E2B6D"/>
    <w:rsid w:val="006E339A"/>
    <w:rsid w:val="006E3EC9"/>
    <w:rsid w:val="006E5715"/>
    <w:rsid w:val="006E68F3"/>
    <w:rsid w:val="006F01EF"/>
    <w:rsid w:val="006F043D"/>
    <w:rsid w:val="006F1494"/>
    <w:rsid w:val="006F314A"/>
    <w:rsid w:val="006F3442"/>
    <w:rsid w:val="006F4484"/>
    <w:rsid w:val="006F4958"/>
    <w:rsid w:val="006F53CC"/>
    <w:rsid w:val="006F5AE8"/>
    <w:rsid w:val="006F5EA5"/>
    <w:rsid w:val="00700A52"/>
    <w:rsid w:val="00701D77"/>
    <w:rsid w:val="0070251C"/>
    <w:rsid w:val="00702837"/>
    <w:rsid w:val="007032DC"/>
    <w:rsid w:val="007047CF"/>
    <w:rsid w:val="00704818"/>
    <w:rsid w:val="00704A38"/>
    <w:rsid w:val="00704F2B"/>
    <w:rsid w:val="007054CE"/>
    <w:rsid w:val="00705E66"/>
    <w:rsid w:val="007067BA"/>
    <w:rsid w:val="00707667"/>
    <w:rsid w:val="00707BC4"/>
    <w:rsid w:val="00710B62"/>
    <w:rsid w:val="00711124"/>
    <w:rsid w:val="007118E8"/>
    <w:rsid w:val="00712B7F"/>
    <w:rsid w:val="00713044"/>
    <w:rsid w:val="00713079"/>
    <w:rsid w:val="00713379"/>
    <w:rsid w:val="007134CA"/>
    <w:rsid w:val="007136C8"/>
    <w:rsid w:val="00716ED4"/>
    <w:rsid w:val="00717882"/>
    <w:rsid w:val="00717C4C"/>
    <w:rsid w:val="00717D5C"/>
    <w:rsid w:val="007212D5"/>
    <w:rsid w:val="007238AB"/>
    <w:rsid w:val="0072396E"/>
    <w:rsid w:val="007261B3"/>
    <w:rsid w:val="00726297"/>
    <w:rsid w:val="0072750C"/>
    <w:rsid w:val="00731546"/>
    <w:rsid w:val="00731809"/>
    <w:rsid w:val="00732274"/>
    <w:rsid w:val="007333C2"/>
    <w:rsid w:val="007348C8"/>
    <w:rsid w:val="00734EF6"/>
    <w:rsid w:val="00735443"/>
    <w:rsid w:val="007354AD"/>
    <w:rsid w:val="00736A91"/>
    <w:rsid w:val="00737206"/>
    <w:rsid w:val="00737C84"/>
    <w:rsid w:val="00740920"/>
    <w:rsid w:val="0074198C"/>
    <w:rsid w:val="007429AC"/>
    <w:rsid w:val="00743662"/>
    <w:rsid w:val="00744439"/>
    <w:rsid w:val="007447C1"/>
    <w:rsid w:val="00744C75"/>
    <w:rsid w:val="00746F4B"/>
    <w:rsid w:val="007472BA"/>
    <w:rsid w:val="007472CE"/>
    <w:rsid w:val="00751712"/>
    <w:rsid w:val="007518BA"/>
    <w:rsid w:val="00751A44"/>
    <w:rsid w:val="00752E4C"/>
    <w:rsid w:val="00753C30"/>
    <w:rsid w:val="00753DAA"/>
    <w:rsid w:val="00753E32"/>
    <w:rsid w:val="00755365"/>
    <w:rsid w:val="007564E2"/>
    <w:rsid w:val="00757FA6"/>
    <w:rsid w:val="007616EC"/>
    <w:rsid w:val="00762DC4"/>
    <w:rsid w:val="00763BDB"/>
    <w:rsid w:val="007663A1"/>
    <w:rsid w:val="00767637"/>
    <w:rsid w:val="00767DA6"/>
    <w:rsid w:val="00770968"/>
    <w:rsid w:val="0077240B"/>
    <w:rsid w:val="007726DE"/>
    <w:rsid w:val="007729EF"/>
    <w:rsid w:val="00772A0E"/>
    <w:rsid w:val="00772E2B"/>
    <w:rsid w:val="00772E6C"/>
    <w:rsid w:val="00773182"/>
    <w:rsid w:val="0077451D"/>
    <w:rsid w:val="00774BEC"/>
    <w:rsid w:val="007755C8"/>
    <w:rsid w:val="007755E9"/>
    <w:rsid w:val="0077711F"/>
    <w:rsid w:val="00777339"/>
    <w:rsid w:val="007779D3"/>
    <w:rsid w:val="00777D28"/>
    <w:rsid w:val="00780281"/>
    <w:rsid w:val="00780C5D"/>
    <w:rsid w:val="00781312"/>
    <w:rsid w:val="007823F2"/>
    <w:rsid w:val="00783346"/>
    <w:rsid w:val="00783D1A"/>
    <w:rsid w:val="0078421C"/>
    <w:rsid w:val="007862CD"/>
    <w:rsid w:val="0078726A"/>
    <w:rsid w:val="0079004E"/>
    <w:rsid w:val="0079065C"/>
    <w:rsid w:val="00790672"/>
    <w:rsid w:val="00792261"/>
    <w:rsid w:val="00796558"/>
    <w:rsid w:val="0079679D"/>
    <w:rsid w:val="007967D6"/>
    <w:rsid w:val="00797E6E"/>
    <w:rsid w:val="007A0372"/>
    <w:rsid w:val="007A2A82"/>
    <w:rsid w:val="007A4424"/>
    <w:rsid w:val="007A6B67"/>
    <w:rsid w:val="007A76CB"/>
    <w:rsid w:val="007A7702"/>
    <w:rsid w:val="007A7CDF"/>
    <w:rsid w:val="007B00B4"/>
    <w:rsid w:val="007B0A5D"/>
    <w:rsid w:val="007B2580"/>
    <w:rsid w:val="007B363D"/>
    <w:rsid w:val="007B3B79"/>
    <w:rsid w:val="007B4176"/>
    <w:rsid w:val="007B464F"/>
    <w:rsid w:val="007B49C1"/>
    <w:rsid w:val="007B4FF3"/>
    <w:rsid w:val="007B6456"/>
    <w:rsid w:val="007C0978"/>
    <w:rsid w:val="007C1163"/>
    <w:rsid w:val="007C2071"/>
    <w:rsid w:val="007C263C"/>
    <w:rsid w:val="007C2FAA"/>
    <w:rsid w:val="007C4F44"/>
    <w:rsid w:val="007C55FA"/>
    <w:rsid w:val="007C56CD"/>
    <w:rsid w:val="007C6479"/>
    <w:rsid w:val="007C6CBB"/>
    <w:rsid w:val="007D1FDB"/>
    <w:rsid w:val="007D385A"/>
    <w:rsid w:val="007D38C9"/>
    <w:rsid w:val="007D38E3"/>
    <w:rsid w:val="007D4E6E"/>
    <w:rsid w:val="007D543E"/>
    <w:rsid w:val="007D65F5"/>
    <w:rsid w:val="007D6D74"/>
    <w:rsid w:val="007D7621"/>
    <w:rsid w:val="007E13EC"/>
    <w:rsid w:val="007E14EF"/>
    <w:rsid w:val="007E19A8"/>
    <w:rsid w:val="007E1A93"/>
    <w:rsid w:val="007E2D91"/>
    <w:rsid w:val="007E2FD7"/>
    <w:rsid w:val="007E354C"/>
    <w:rsid w:val="007E3EA3"/>
    <w:rsid w:val="007E4193"/>
    <w:rsid w:val="007E5139"/>
    <w:rsid w:val="007E54E5"/>
    <w:rsid w:val="007E575D"/>
    <w:rsid w:val="007E6111"/>
    <w:rsid w:val="007E6F1D"/>
    <w:rsid w:val="007E7453"/>
    <w:rsid w:val="007E7CE0"/>
    <w:rsid w:val="007F260B"/>
    <w:rsid w:val="007F2769"/>
    <w:rsid w:val="007F2CD1"/>
    <w:rsid w:val="007F2CF2"/>
    <w:rsid w:val="007F3830"/>
    <w:rsid w:val="007F44F7"/>
    <w:rsid w:val="007F4AC3"/>
    <w:rsid w:val="007F6273"/>
    <w:rsid w:val="007F679B"/>
    <w:rsid w:val="007F687C"/>
    <w:rsid w:val="007F697F"/>
    <w:rsid w:val="007F6F8F"/>
    <w:rsid w:val="007F707D"/>
    <w:rsid w:val="008001A8"/>
    <w:rsid w:val="0080047E"/>
    <w:rsid w:val="008009C2"/>
    <w:rsid w:val="00801345"/>
    <w:rsid w:val="00803081"/>
    <w:rsid w:val="008067C9"/>
    <w:rsid w:val="00810E8C"/>
    <w:rsid w:val="00811F0C"/>
    <w:rsid w:val="00812B4C"/>
    <w:rsid w:val="00813C86"/>
    <w:rsid w:val="008143C8"/>
    <w:rsid w:val="0081493E"/>
    <w:rsid w:val="00814A63"/>
    <w:rsid w:val="00814FBD"/>
    <w:rsid w:val="00815D45"/>
    <w:rsid w:val="00815DF2"/>
    <w:rsid w:val="00815E96"/>
    <w:rsid w:val="00816046"/>
    <w:rsid w:val="00816C59"/>
    <w:rsid w:val="008217EE"/>
    <w:rsid w:val="0082238F"/>
    <w:rsid w:val="00823654"/>
    <w:rsid w:val="00824CBF"/>
    <w:rsid w:val="0082752A"/>
    <w:rsid w:val="0083166F"/>
    <w:rsid w:val="008320F4"/>
    <w:rsid w:val="00832BFE"/>
    <w:rsid w:val="0083347E"/>
    <w:rsid w:val="00833B8A"/>
    <w:rsid w:val="00834EDC"/>
    <w:rsid w:val="00835850"/>
    <w:rsid w:val="0083693E"/>
    <w:rsid w:val="00836976"/>
    <w:rsid w:val="00837544"/>
    <w:rsid w:val="008379CA"/>
    <w:rsid w:val="00837D41"/>
    <w:rsid w:val="00841607"/>
    <w:rsid w:val="00842015"/>
    <w:rsid w:val="008422C2"/>
    <w:rsid w:val="008425AB"/>
    <w:rsid w:val="00842927"/>
    <w:rsid w:val="00842BBF"/>
    <w:rsid w:val="00843534"/>
    <w:rsid w:val="008440C2"/>
    <w:rsid w:val="00845D92"/>
    <w:rsid w:val="00846D65"/>
    <w:rsid w:val="00846DC5"/>
    <w:rsid w:val="00847266"/>
    <w:rsid w:val="0084752C"/>
    <w:rsid w:val="00847D7B"/>
    <w:rsid w:val="00850382"/>
    <w:rsid w:val="0085176A"/>
    <w:rsid w:val="00852B71"/>
    <w:rsid w:val="00852E31"/>
    <w:rsid w:val="0085396B"/>
    <w:rsid w:val="008539E0"/>
    <w:rsid w:val="008542AD"/>
    <w:rsid w:val="0085456C"/>
    <w:rsid w:val="00854A36"/>
    <w:rsid w:val="00855CAF"/>
    <w:rsid w:val="0085698C"/>
    <w:rsid w:val="008617E6"/>
    <w:rsid w:val="00862220"/>
    <w:rsid w:val="0086260D"/>
    <w:rsid w:val="008641D9"/>
    <w:rsid w:val="00864B52"/>
    <w:rsid w:val="008662EC"/>
    <w:rsid w:val="00867D45"/>
    <w:rsid w:val="00870550"/>
    <w:rsid w:val="0087565E"/>
    <w:rsid w:val="008764B2"/>
    <w:rsid w:val="00876D4F"/>
    <w:rsid w:val="0087717C"/>
    <w:rsid w:val="0087723B"/>
    <w:rsid w:val="00877826"/>
    <w:rsid w:val="0088028C"/>
    <w:rsid w:val="008802F6"/>
    <w:rsid w:val="008810A1"/>
    <w:rsid w:val="0088171E"/>
    <w:rsid w:val="008818B2"/>
    <w:rsid w:val="00881DCC"/>
    <w:rsid w:val="008826F2"/>
    <w:rsid w:val="0088347F"/>
    <w:rsid w:val="0088435F"/>
    <w:rsid w:val="00885615"/>
    <w:rsid w:val="00885B69"/>
    <w:rsid w:val="00885E9B"/>
    <w:rsid w:val="00886358"/>
    <w:rsid w:val="00886843"/>
    <w:rsid w:val="00887C60"/>
    <w:rsid w:val="00891379"/>
    <w:rsid w:val="00891E38"/>
    <w:rsid w:val="008933E5"/>
    <w:rsid w:val="00894A21"/>
    <w:rsid w:val="00894CE5"/>
    <w:rsid w:val="00896664"/>
    <w:rsid w:val="008968A5"/>
    <w:rsid w:val="008970F9"/>
    <w:rsid w:val="008971FC"/>
    <w:rsid w:val="00897565"/>
    <w:rsid w:val="008A0E40"/>
    <w:rsid w:val="008A15C6"/>
    <w:rsid w:val="008A27B8"/>
    <w:rsid w:val="008A2B88"/>
    <w:rsid w:val="008A2E4B"/>
    <w:rsid w:val="008A3142"/>
    <w:rsid w:val="008A3685"/>
    <w:rsid w:val="008A4036"/>
    <w:rsid w:val="008A6BC3"/>
    <w:rsid w:val="008A782D"/>
    <w:rsid w:val="008B1820"/>
    <w:rsid w:val="008B1900"/>
    <w:rsid w:val="008B2114"/>
    <w:rsid w:val="008B2203"/>
    <w:rsid w:val="008B3419"/>
    <w:rsid w:val="008B3722"/>
    <w:rsid w:val="008B465C"/>
    <w:rsid w:val="008B557A"/>
    <w:rsid w:val="008B5AE6"/>
    <w:rsid w:val="008B64B3"/>
    <w:rsid w:val="008B7BAE"/>
    <w:rsid w:val="008B7FE1"/>
    <w:rsid w:val="008C0506"/>
    <w:rsid w:val="008C4EC9"/>
    <w:rsid w:val="008C542E"/>
    <w:rsid w:val="008C5E8C"/>
    <w:rsid w:val="008D035B"/>
    <w:rsid w:val="008D046B"/>
    <w:rsid w:val="008D097D"/>
    <w:rsid w:val="008D2D94"/>
    <w:rsid w:val="008D3B59"/>
    <w:rsid w:val="008D46DB"/>
    <w:rsid w:val="008D5CA2"/>
    <w:rsid w:val="008D69B1"/>
    <w:rsid w:val="008E029C"/>
    <w:rsid w:val="008E0630"/>
    <w:rsid w:val="008E1847"/>
    <w:rsid w:val="008E20B3"/>
    <w:rsid w:val="008E20F4"/>
    <w:rsid w:val="008E21AF"/>
    <w:rsid w:val="008E3E02"/>
    <w:rsid w:val="008E3F24"/>
    <w:rsid w:val="008E547E"/>
    <w:rsid w:val="008E5B27"/>
    <w:rsid w:val="008E5DEE"/>
    <w:rsid w:val="008E7635"/>
    <w:rsid w:val="008F01A1"/>
    <w:rsid w:val="008F04B3"/>
    <w:rsid w:val="008F0C80"/>
    <w:rsid w:val="008F2658"/>
    <w:rsid w:val="008F2CE1"/>
    <w:rsid w:val="008F2D80"/>
    <w:rsid w:val="008F4073"/>
    <w:rsid w:val="008F4098"/>
    <w:rsid w:val="008F4302"/>
    <w:rsid w:val="008F44C3"/>
    <w:rsid w:val="008F4A71"/>
    <w:rsid w:val="008F564A"/>
    <w:rsid w:val="008F590A"/>
    <w:rsid w:val="008F5F07"/>
    <w:rsid w:val="008F608C"/>
    <w:rsid w:val="0090022C"/>
    <w:rsid w:val="00900418"/>
    <w:rsid w:val="00901B64"/>
    <w:rsid w:val="00903BE3"/>
    <w:rsid w:val="00903C2F"/>
    <w:rsid w:val="009047EF"/>
    <w:rsid w:val="00905A07"/>
    <w:rsid w:val="00905A9E"/>
    <w:rsid w:val="00905ED6"/>
    <w:rsid w:val="00906FE1"/>
    <w:rsid w:val="009076B6"/>
    <w:rsid w:val="00907729"/>
    <w:rsid w:val="00911331"/>
    <w:rsid w:val="00912B05"/>
    <w:rsid w:val="009132BA"/>
    <w:rsid w:val="00913EE0"/>
    <w:rsid w:val="00914236"/>
    <w:rsid w:val="0091592D"/>
    <w:rsid w:val="0091597E"/>
    <w:rsid w:val="00915A58"/>
    <w:rsid w:val="00920448"/>
    <w:rsid w:val="009215DC"/>
    <w:rsid w:val="00921927"/>
    <w:rsid w:val="00922FAC"/>
    <w:rsid w:val="00924ABF"/>
    <w:rsid w:val="00927087"/>
    <w:rsid w:val="00927693"/>
    <w:rsid w:val="00931161"/>
    <w:rsid w:val="00931A50"/>
    <w:rsid w:val="00932FA2"/>
    <w:rsid w:val="009332A1"/>
    <w:rsid w:val="00933665"/>
    <w:rsid w:val="00933CA8"/>
    <w:rsid w:val="009342B1"/>
    <w:rsid w:val="00936343"/>
    <w:rsid w:val="0093696A"/>
    <w:rsid w:val="00937B01"/>
    <w:rsid w:val="00937B8E"/>
    <w:rsid w:val="0094047F"/>
    <w:rsid w:val="009404AA"/>
    <w:rsid w:val="00941756"/>
    <w:rsid w:val="00941864"/>
    <w:rsid w:val="0094187B"/>
    <w:rsid w:val="009420D6"/>
    <w:rsid w:val="00942578"/>
    <w:rsid w:val="00943D2D"/>
    <w:rsid w:val="00944376"/>
    <w:rsid w:val="009445AD"/>
    <w:rsid w:val="00945B14"/>
    <w:rsid w:val="0095013D"/>
    <w:rsid w:val="009518B4"/>
    <w:rsid w:val="00951A30"/>
    <w:rsid w:val="00953EBD"/>
    <w:rsid w:val="00954F4F"/>
    <w:rsid w:val="00956258"/>
    <w:rsid w:val="009572BE"/>
    <w:rsid w:val="00957676"/>
    <w:rsid w:val="00960E02"/>
    <w:rsid w:val="009647F9"/>
    <w:rsid w:val="00964C5D"/>
    <w:rsid w:val="00966B25"/>
    <w:rsid w:val="00971534"/>
    <w:rsid w:val="00971FB5"/>
    <w:rsid w:val="009723C7"/>
    <w:rsid w:val="009723D7"/>
    <w:rsid w:val="0097288A"/>
    <w:rsid w:val="00972A2D"/>
    <w:rsid w:val="00973069"/>
    <w:rsid w:val="0097385A"/>
    <w:rsid w:val="00973DAC"/>
    <w:rsid w:val="00975236"/>
    <w:rsid w:val="00975E08"/>
    <w:rsid w:val="00977F20"/>
    <w:rsid w:val="00980469"/>
    <w:rsid w:val="00980880"/>
    <w:rsid w:val="009816E8"/>
    <w:rsid w:val="00982707"/>
    <w:rsid w:val="00982AD1"/>
    <w:rsid w:val="00982E6B"/>
    <w:rsid w:val="00984179"/>
    <w:rsid w:val="0098528C"/>
    <w:rsid w:val="009854D3"/>
    <w:rsid w:val="00986B24"/>
    <w:rsid w:val="009872E0"/>
    <w:rsid w:val="009879D0"/>
    <w:rsid w:val="0099080D"/>
    <w:rsid w:val="00990E9A"/>
    <w:rsid w:val="00992674"/>
    <w:rsid w:val="00992E35"/>
    <w:rsid w:val="00993C49"/>
    <w:rsid w:val="00994C91"/>
    <w:rsid w:val="0099761F"/>
    <w:rsid w:val="009A07C5"/>
    <w:rsid w:val="009A0D2C"/>
    <w:rsid w:val="009A1325"/>
    <w:rsid w:val="009A2F3B"/>
    <w:rsid w:val="009A3111"/>
    <w:rsid w:val="009A31E5"/>
    <w:rsid w:val="009A5B19"/>
    <w:rsid w:val="009A6C19"/>
    <w:rsid w:val="009A7296"/>
    <w:rsid w:val="009A740A"/>
    <w:rsid w:val="009B155A"/>
    <w:rsid w:val="009B22AC"/>
    <w:rsid w:val="009B27DD"/>
    <w:rsid w:val="009B2AE5"/>
    <w:rsid w:val="009B394F"/>
    <w:rsid w:val="009B3AC4"/>
    <w:rsid w:val="009B5791"/>
    <w:rsid w:val="009B72C3"/>
    <w:rsid w:val="009B7776"/>
    <w:rsid w:val="009B7D5A"/>
    <w:rsid w:val="009C0FD6"/>
    <w:rsid w:val="009C154C"/>
    <w:rsid w:val="009C23EA"/>
    <w:rsid w:val="009C2726"/>
    <w:rsid w:val="009C2A0D"/>
    <w:rsid w:val="009C2CE4"/>
    <w:rsid w:val="009C4706"/>
    <w:rsid w:val="009C4B74"/>
    <w:rsid w:val="009C4F42"/>
    <w:rsid w:val="009C5984"/>
    <w:rsid w:val="009C66B2"/>
    <w:rsid w:val="009D0024"/>
    <w:rsid w:val="009D0D36"/>
    <w:rsid w:val="009D2004"/>
    <w:rsid w:val="009D27EB"/>
    <w:rsid w:val="009D3734"/>
    <w:rsid w:val="009D3D56"/>
    <w:rsid w:val="009D404B"/>
    <w:rsid w:val="009D4FC1"/>
    <w:rsid w:val="009D53ED"/>
    <w:rsid w:val="009D692C"/>
    <w:rsid w:val="009D6AE3"/>
    <w:rsid w:val="009D6C02"/>
    <w:rsid w:val="009D6D25"/>
    <w:rsid w:val="009D7FC8"/>
    <w:rsid w:val="009E08D5"/>
    <w:rsid w:val="009E2F09"/>
    <w:rsid w:val="009E385F"/>
    <w:rsid w:val="009E46A7"/>
    <w:rsid w:val="009E6656"/>
    <w:rsid w:val="009E6DDF"/>
    <w:rsid w:val="009F06FF"/>
    <w:rsid w:val="009F24C1"/>
    <w:rsid w:val="009F3776"/>
    <w:rsid w:val="009F5326"/>
    <w:rsid w:val="009F7908"/>
    <w:rsid w:val="00A005DD"/>
    <w:rsid w:val="00A00DF1"/>
    <w:rsid w:val="00A01A5A"/>
    <w:rsid w:val="00A030B7"/>
    <w:rsid w:val="00A039D0"/>
    <w:rsid w:val="00A03ADD"/>
    <w:rsid w:val="00A05CA5"/>
    <w:rsid w:val="00A06453"/>
    <w:rsid w:val="00A068CF"/>
    <w:rsid w:val="00A06CDA"/>
    <w:rsid w:val="00A06F50"/>
    <w:rsid w:val="00A07075"/>
    <w:rsid w:val="00A10B39"/>
    <w:rsid w:val="00A11A15"/>
    <w:rsid w:val="00A11ED0"/>
    <w:rsid w:val="00A13BF5"/>
    <w:rsid w:val="00A15D7B"/>
    <w:rsid w:val="00A168BC"/>
    <w:rsid w:val="00A16A60"/>
    <w:rsid w:val="00A16A97"/>
    <w:rsid w:val="00A16F83"/>
    <w:rsid w:val="00A20CF3"/>
    <w:rsid w:val="00A20EF9"/>
    <w:rsid w:val="00A20FCA"/>
    <w:rsid w:val="00A21BE0"/>
    <w:rsid w:val="00A222F0"/>
    <w:rsid w:val="00A22A9C"/>
    <w:rsid w:val="00A22F97"/>
    <w:rsid w:val="00A2332E"/>
    <w:rsid w:val="00A24F6E"/>
    <w:rsid w:val="00A25845"/>
    <w:rsid w:val="00A25B17"/>
    <w:rsid w:val="00A25D90"/>
    <w:rsid w:val="00A25FE8"/>
    <w:rsid w:val="00A26920"/>
    <w:rsid w:val="00A27328"/>
    <w:rsid w:val="00A3009F"/>
    <w:rsid w:val="00A30572"/>
    <w:rsid w:val="00A318A7"/>
    <w:rsid w:val="00A33271"/>
    <w:rsid w:val="00A34F7F"/>
    <w:rsid w:val="00A3637F"/>
    <w:rsid w:val="00A41554"/>
    <w:rsid w:val="00A41AE1"/>
    <w:rsid w:val="00A42BA4"/>
    <w:rsid w:val="00A43B00"/>
    <w:rsid w:val="00A44241"/>
    <w:rsid w:val="00A459CB"/>
    <w:rsid w:val="00A46D04"/>
    <w:rsid w:val="00A472D7"/>
    <w:rsid w:val="00A516E7"/>
    <w:rsid w:val="00A53C48"/>
    <w:rsid w:val="00A56FB2"/>
    <w:rsid w:val="00A617E3"/>
    <w:rsid w:val="00A61ED7"/>
    <w:rsid w:val="00A6271D"/>
    <w:rsid w:val="00A62C6A"/>
    <w:rsid w:val="00A64618"/>
    <w:rsid w:val="00A66D21"/>
    <w:rsid w:val="00A67476"/>
    <w:rsid w:val="00A67D91"/>
    <w:rsid w:val="00A705F4"/>
    <w:rsid w:val="00A707C0"/>
    <w:rsid w:val="00A70802"/>
    <w:rsid w:val="00A722C6"/>
    <w:rsid w:val="00A73757"/>
    <w:rsid w:val="00A74970"/>
    <w:rsid w:val="00A74E76"/>
    <w:rsid w:val="00A75120"/>
    <w:rsid w:val="00A75176"/>
    <w:rsid w:val="00A767C5"/>
    <w:rsid w:val="00A76D72"/>
    <w:rsid w:val="00A779D2"/>
    <w:rsid w:val="00A800C5"/>
    <w:rsid w:val="00A81AD9"/>
    <w:rsid w:val="00A82980"/>
    <w:rsid w:val="00A83237"/>
    <w:rsid w:val="00A8398E"/>
    <w:rsid w:val="00A83D20"/>
    <w:rsid w:val="00A84530"/>
    <w:rsid w:val="00A85B7D"/>
    <w:rsid w:val="00A86079"/>
    <w:rsid w:val="00A937B2"/>
    <w:rsid w:val="00A938E5"/>
    <w:rsid w:val="00A961D1"/>
    <w:rsid w:val="00A96813"/>
    <w:rsid w:val="00A9687D"/>
    <w:rsid w:val="00A96CE4"/>
    <w:rsid w:val="00A97698"/>
    <w:rsid w:val="00AA026F"/>
    <w:rsid w:val="00AA2F62"/>
    <w:rsid w:val="00AA483D"/>
    <w:rsid w:val="00AA5FB9"/>
    <w:rsid w:val="00AA6C46"/>
    <w:rsid w:val="00AA70FC"/>
    <w:rsid w:val="00AA7822"/>
    <w:rsid w:val="00AB0510"/>
    <w:rsid w:val="00AB0714"/>
    <w:rsid w:val="00AB2006"/>
    <w:rsid w:val="00AB2D58"/>
    <w:rsid w:val="00AB40FF"/>
    <w:rsid w:val="00AB42A5"/>
    <w:rsid w:val="00AB430F"/>
    <w:rsid w:val="00AB55CE"/>
    <w:rsid w:val="00AB5A09"/>
    <w:rsid w:val="00AB7BD6"/>
    <w:rsid w:val="00AC04BD"/>
    <w:rsid w:val="00AC2740"/>
    <w:rsid w:val="00AC350B"/>
    <w:rsid w:val="00AC3615"/>
    <w:rsid w:val="00AC38E7"/>
    <w:rsid w:val="00AC393E"/>
    <w:rsid w:val="00AC3C65"/>
    <w:rsid w:val="00AC3E6B"/>
    <w:rsid w:val="00AC4E1D"/>
    <w:rsid w:val="00AC662F"/>
    <w:rsid w:val="00AC6BD9"/>
    <w:rsid w:val="00AD0071"/>
    <w:rsid w:val="00AD08F5"/>
    <w:rsid w:val="00AD2521"/>
    <w:rsid w:val="00AD27DC"/>
    <w:rsid w:val="00AD38FB"/>
    <w:rsid w:val="00AD4D05"/>
    <w:rsid w:val="00AD599E"/>
    <w:rsid w:val="00AD5D0E"/>
    <w:rsid w:val="00AD6006"/>
    <w:rsid w:val="00AD6319"/>
    <w:rsid w:val="00AD71B8"/>
    <w:rsid w:val="00AD721E"/>
    <w:rsid w:val="00AD7924"/>
    <w:rsid w:val="00AE1694"/>
    <w:rsid w:val="00AE173A"/>
    <w:rsid w:val="00AE3D33"/>
    <w:rsid w:val="00AE3E49"/>
    <w:rsid w:val="00AE3E8E"/>
    <w:rsid w:val="00AE6B4F"/>
    <w:rsid w:val="00AF1B1B"/>
    <w:rsid w:val="00AF3235"/>
    <w:rsid w:val="00AF38CF"/>
    <w:rsid w:val="00AF3B1E"/>
    <w:rsid w:val="00AF4476"/>
    <w:rsid w:val="00AF504C"/>
    <w:rsid w:val="00AF5174"/>
    <w:rsid w:val="00AF59AF"/>
    <w:rsid w:val="00AF6A11"/>
    <w:rsid w:val="00AF7584"/>
    <w:rsid w:val="00B02837"/>
    <w:rsid w:val="00B02F11"/>
    <w:rsid w:val="00B0474A"/>
    <w:rsid w:val="00B04E03"/>
    <w:rsid w:val="00B05A77"/>
    <w:rsid w:val="00B06A55"/>
    <w:rsid w:val="00B0701C"/>
    <w:rsid w:val="00B07367"/>
    <w:rsid w:val="00B07BFB"/>
    <w:rsid w:val="00B07C17"/>
    <w:rsid w:val="00B1172E"/>
    <w:rsid w:val="00B13CEB"/>
    <w:rsid w:val="00B149A2"/>
    <w:rsid w:val="00B15544"/>
    <w:rsid w:val="00B160BC"/>
    <w:rsid w:val="00B167D0"/>
    <w:rsid w:val="00B176B2"/>
    <w:rsid w:val="00B176ED"/>
    <w:rsid w:val="00B205BA"/>
    <w:rsid w:val="00B20DDC"/>
    <w:rsid w:val="00B23942"/>
    <w:rsid w:val="00B248DB"/>
    <w:rsid w:val="00B250BC"/>
    <w:rsid w:val="00B250C0"/>
    <w:rsid w:val="00B2568F"/>
    <w:rsid w:val="00B26578"/>
    <w:rsid w:val="00B26831"/>
    <w:rsid w:val="00B27C67"/>
    <w:rsid w:val="00B30E42"/>
    <w:rsid w:val="00B31C74"/>
    <w:rsid w:val="00B31DC8"/>
    <w:rsid w:val="00B31E4B"/>
    <w:rsid w:val="00B3241E"/>
    <w:rsid w:val="00B341F4"/>
    <w:rsid w:val="00B3548A"/>
    <w:rsid w:val="00B354EF"/>
    <w:rsid w:val="00B35DC7"/>
    <w:rsid w:val="00B36C10"/>
    <w:rsid w:val="00B36E87"/>
    <w:rsid w:val="00B3741C"/>
    <w:rsid w:val="00B40F5E"/>
    <w:rsid w:val="00B4149D"/>
    <w:rsid w:val="00B423C8"/>
    <w:rsid w:val="00B42496"/>
    <w:rsid w:val="00B43BBB"/>
    <w:rsid w:val="00B445BB"/>
    <w:rsid w:val="00B447C0"/>
    <w:rsid w:val="00B44A1B"/>
    <w:rsid w:val="00B4512C"/>
    <w:rsid w:val="00B45C52"/>
    <w:rsid w:val="00B46FEF"/>
    <w:rsid w:val="00B5022D"/>
    <w:rsid w:val="00B506F3"/>
    <w:rsid w:val="00B5144B"/>
    <w:rsid w:val="00B51579"/>
    <w:rsid w:val="00B52E0F"/>
    <w:rsid w:val="00B54F62"/>
    <w:rsid w:val="00B553AB"/>
    <w:rsid w:val="00B5563F"/>
    <w:rsid w:val="00B56AF2"/>
    <w:rsid w:val="00B56EFB"/>
    <w:rsid w:val="00B574CE"/>
    <w:rsid w:val="00B5785C"/>
    <w:rsid w:val="00B613E0"/>
    <w:rsid w:val="00B62315"/>
    <w:rsid w:val="00B6378A"/>
    <w:rsid w:val="00B63896"/>
    <w:rsid w:val="00B63BBE"/>
    <w:rsid w:val="00B641CC"/>
    <w:rsid w:val="00B642CC"/>
    <w:rsid w:val="00B6451F"/>
    <w:rsid w:val="00B65069"/>
    <w:rsid w:val="00B65D0C"/>
    <w:rsid w:val="00B6602A"/>
    <w:rsid w:val="00B66C84"/>
    <w:rsid w:val="00B6721F"/>
    <w:rsid w:val="00B67515"/>
    <w:rsid w:val="00B7011A"/>
    <w:rsid w:val="00B70D31"/>
    <w:rsid w:val="00B716E4"/>
    <w:rsid w:val="00B71F18"/>
    <w:rsid w:val="00B72081"/>
    <w:rsid w:val="00B72AD9"/>
    <w:rsid w:val="00B73F97"/>
    <w:rsid w:val="00B74337"/>
    <w:rsid w:val="00B755CB"/>
    <w:rsid w:val="00B761B2"/>
    <w:rsid w:val="00B76700"/>
    <w:rsid w:val="00B77FCE"/>
    <w:rsid w:val="00B81220"/>
    <w:rsid w:val="00B81909"/>
    <w:rsid w:val="00B81E90"/>
    <w:rsid w:val="00B83016"/>
    <w:rsid w:val="00B847B1"/>
    <w:rsid w:val="00B8482B"/>
    <w:rsid w:val="00B8565D"/>
    <w:rsid w:val="00B87ECB"/>
    <w:rsid w:val="00B91C37"/>
    <w:rsid w:val="00B92AED"/>
    <w:rsid w:val="00B93924"/>
    <w:rsid w:val="00B952BF"/>
    <w:rsid w:val="00B9560A"/>
    <w:rsid w:val="00B95699"/>
    <w:rsid w:val="00B9594B"/>
    <w:rsid w:val="00B9595E"/>
    <w:rsid w:val="00B965A0"/>
    <w:rsid w:val="00B97F1A"/>
    <w:rsid w:val="00BA01A2"/>
    <w:rsid w:val="00BA0D41"/>
    <w:rsid w:val="00BA135E"/>
    <w:rsid w:val="00BA2307"/>
    <w:rsid w:val="00BA2B0E"/>
    <w:rsid w:val="00BA2F08"/>
    <w:rsid w:val="00BA3F3D"/>
    <w:rsid w:val="00BA40BB"/>
    <w:rsid w:val="00BA62EE"/>
    <w:rsid w:val="00BA6456"/>
    <w:rsid w:val="00BA78EE"/>
    <w:rsid w:val="00BB068C"/>
    <w:rsid w:val="00BB1D6A"/>
    <w:rsid w:val="00BB365C"/>
    <w:rsid w:val="00BB3920"/>
    <w:rsid w:val="00BB3A1B"/>
    <w:rsid w:val="00BB563F"/>
    <w:rsid w:val="00BB68A2"/>
    <w:rsid w:val="00BB6D4D"/>
    <w:rsid w:val="00BB7B73"/>
    <w:rsid w:val="00BB7D82"/>
    <w:rsid w:val="00BB7F86"/>
    <w:rsid w:val="00BC12C6"/>
    <w:rsid w:val="00BC1D18"/>
    <w:rsid w:val="00BC24E9"/>
    <w:rsid w:val="00BC3370"/>
    <w:rsid w:val="00BC3D00"/>
    <w:rsid w:val="00BC55FA"/>
    <w:rsid w:val="00BC6B28"/>
    <w:rsid w:val="00BC6FB4"/>
    <w:rsid w:val="00BC7F66"/>
    <w:rsid w:val="00BD2B1D"/>
    <w:rsid w:val="00BD377A"/>
    <w:rsid w:val="00BD439D"/>
    <w:rsid w:val="00BD4B07"/>
    <w:rsid w:val="00BD68E9"/>
    <w:rsid w:val="00BD6AB8"/>
    <w:rsid w:val="00BD73A6"/>
    <w:rsid w:val="00BE25E5"/>
    <w:rsid w:val="00BE2CEE"/>
    <w:rsid w:val="00BE2D9A"/>
    <w:rsid w:val="00BE3E63"/>
    <w:rsid w:val="00BE4C96"/>
    <w:rsid w:val="00BE5464"/>
    <w:rsid w:val="00BE5743"/>
    <w:rsid w:val="00BE57D7"/>
    <w:rsid w:val="00BE5DC3"/>
    <w:rsid w:val="00BE7A8E"/>
    <w:rsid w:val="00BE7C67"/>
    <w:rsid w:val="00BF08CC"/>
    <w:rsid w:val="00BF0F72"/>
    <w:rsid w:val="00BF1CDC"/>
    <w:rsid w:val="00BF23EE"/>
    <w:rsid w:val="00BF49C9"/>
    <w:rsid w:val="00BF5C00"/>
    <w:rsid w:val="00BF6712"/>
    <w:rsid w:val="00BF6BDC"/>
    <w:rsid w:val="00BF771B"/>
    <w:rsid w:val="00C00C81"/>
    <w:rsid w:val="00C018B9"/>
    <w:rsid w:val="00C0201A"/>
    <w:rsid w:val="00C0231E"/>
    <w:rsid w:val="00C03CCF"/>
    <w:rsid w:val="00C054FD"/>
    <w:rsid w:val="00C059C2"/>
    <w:rsid w:val="00C100A9"/>
    <w:rsid w:val="00C10615"/>
    <w:rsid w:val="00C11EC8"/>
    <w:rsid w:val="00C12C83"/>
    <w:rsid w:val="00C13A6D"/>
    <w:rsid w:val="00C1437D"/>
    <w:rsid w:val="00C16F80"/>
    <w:rsid w:val="00C17E5F"/>
    <w:rsid w:val="00C20B5D"/>
    <w:rsid w:val="00C2290E"/>
    <w:rsid w:val="00C23DA7"/>
    <w:rsid w:val="00C24DAD"/>
    <w:rsid w:val="00C24E12"/>
    <w:rsid w:val="00C25492"/>
    <w:rsid w:val="00C32796"/>
    <w:rsid w:val="00C32FD1"/>
    <w:rsid w:val="00C334F0"/>
    <w:rsid w:val="00C350DD"/>
    <w:rsid w:val="00C35603"/>
    <w:rsid w:val="00C36A8C"/>
    <w:rsid w:val="00C4061B"/>
    <w:rsid w:val="00C413C9"/>
    <w:rsid w:val="00C419B3"/>
    <w:rsid w:val="00C424F3"/>
    <w:rsid w:val="00C43024"/>
    <w:rsid w:val="00C43AC5"/>
    <w:rsid w:val="00C43E1F"/>
    <w:rsid w:val="00C45661"/>
    <w:rsid w:val="00C459E1"/>
    <w:rsid w:val="00C459FB"/>
    <w:rsid w:val="00C4600A"/>
    <w:rsid w:val="00C4606C"/>
    <w:rsid w:val="00C4655D"/>
    <w:rsid w:val="00C47C09"/>
    <w:rsid w:val="00C5201F"/>
    <w:rsid w:val="00C520DB"/>
    <w:rsid w:val="00C52265"/>
    <w:rsid w:val="00C5278E"/>
    <w:rsid w:val="00C546F2"/>
    <w:rsid w:val="00C547CE"/>
    <w:rsid w:val="00C54E7C"/>
    <w:rsid w:val="00C56723"/>
    <w:rsid w:val="00C56A9D"/>
    <w:rsid w:val="00C604CD"/>
    <w:rsid w:val="00C60501"/>
    <w:rsid w:val="00C6066B"/>
    <w:rsid w:val="00C60C2F"/>
    <w:rsid w:val="00C60D0C"/>
    <w:rsid w:val="00C60E81"/>
    <w:rsid w:val="00C6160C"/>
    <w:rsid w:val="00C62EF3"/>
    <w:rsid w:val="00C63599"/>
    <w:rsid w:val="00C63BEB"/>
    <w:rsid w:val="00C63EEF"/>
    <w:rsid w:val="00C63F7B"/>
    <w:rsid w:val="00C64776"/>
    <w:rsid w:val="00C64854"/>
    <w:rsid w:val="00C654AD"/>
    <w:rsid w:val="00C65598"/>
    <w:rsid w:val="00C66E18"/>
    <w:rsid w:val="00C7035F"/>
    <w:rsid w:val="00C70B48"/>
    <w:rsid w:val="00C71368"/>
    <w:rsid w:val="00C734D5"/>
    <w:rsid w:val="00C735FC"/>
    <w:rsid w:val="00C73809"/>
    <w:rsid w:val="00C74C84"/>
    <w:rsid w:val="00C75B91"/>
    <w:rsid w:val="00C7614A"/>
    <w:rsid w:val="00C8026F"/>
    <w:rsid w:val="00C807A1"/>
    <w:rsid w:val="00C81830"/>
    <w:rsid w:val="00C83053"/>
    <w:rsid w:val="00C84153"/>
    <w:rsid w:val="00C8477B"/>
    <w:rsid w:val="00C85342"/>
    <w:rsid w:val="00C862FC"/>
    <w:rsid w:val="00C8651B"/>
    <w:rsid w:val="00C86730"/>
    <w:rsid w:val="00C87372"/>
    <w:rsid w:val="00C90E45"/>
    <w:rsid w:val="00C91B5F"/>
    <w:rsid w:val="00C91D14"/>
    <w:rsid w:val="00C92239"/>
    <w:rsid w:val="00C92E39"/>
    <w:rsid w:val="00C93146"/>
    <w:rsid w:val="00C9315A"/>
    <w:rsid w:val="00C93396"/>
    <w:rsid w:val="00C94101"/>
    <w:rsid w:val="00C9687A"/>
    <w:rsid w:val="00C97243"/>
    <w:rsid w:val="00C97A68"/>
    <w:rsid w:val="00CA0BD0"/>
    <w:rsid w:val="00CA2472"/>
    <w:rsid w:val="00CA28B4"/>
    <w:rsid w:val="00CA3090"/>
    <w:rsid w:val="00CA3365"/>
    <w:rsid w:val="00CA3E8E"/>
    <w:rsid w:val="00CA4359"/>
    <w:rsid w:val="00CA527A"/>
    <w:rsid w:val="00CA5AEB"/>
    <w:rsid w:val="00CA6A7F"/>
    <w:rsid w:val="00CA7BBD"/>
    <w:rsid w:val="00CB0CBB"/>
    <w:rsid w:val="00CB1777"/>
    <w:rsid w:val="00CB2421"/>
    <w:rsid w:val="00CB41D6"/>
    <w:rsid w:val="00CB49DE"/>
    <w:rsid w:val="00CB65C1"/>
    <w:rsid w:val="00CB6888"/>
    <w:rsid w:val="00CB7638"/>
    <w:rsid w:val="00CC150B"/>
    <w:rsid w:val="00CC1787"/>
    <w:rsid w:val="00CC22C1"/>
    <w:rsid w:val="00CC435F"/>
    <w:rsid w:val="00CC4909"/>
    <w:rsid w:val="00CC700B"/>
    <w:rsid w:val="00CC70D7"/>
    <w:rsid w:val="00CC760E"/>
    <w:rsid w:val="00CC7952"/>
    <w:rsid w:val="00CD013E"/>
    <w:rsid w:val="00CD059C"/>
    <w:rsid w:val="00CD0821"/>
    <w:rsid w:val="00CD0DE6"/>
    <w:rsid w:val="00CD18F0"/>
    <w:rsid w:val="00CD2B80"/>
    <w:rsid w:val="00CD3409"/>
    <w:rsid w:val="00CD3662"/>
    <w:rsid w:val="00CD4053"/>
    <w:rsid w:val="00CD4164"/>
    <w:rsid w:val="00CD4F50"/>
    <w:rsid w:val="00CD5184"/>
    <w:rsid w:val="00CD58D6"/>
    <w:rsid w:val="00CD5C8D"/>
    <w:rsid w:val="00CD5CD1"/>
    <w:rsid w:val="00CD6C37"/>
    <w:rsid w:val="00CD6D63"/>
    <w:rsid w:val="00CE0324"/>
    <w:rsid w:val="00CE0BBF"/>
    <w:rsid w:val="00CE0F71"/>
    <w:rsid w:val="00CE1B48"/>
    <w:rsid w:val="00CE2341"/>
    <w:rsid w:val="00CE3A25"/>
    <w:rsid w:val="00CE4037"/>
    <w:rsid w:val="00CE5002"/>
    <w:rsid w:val="00CE687D"/>
    <w:rsid w:val="00CE789A"/>
    <w:rsid w:val="00CF065A"/>
    <w:rsid w:val="00CF0976"/>
    <w:rsid w:val="00CF0D5F"/>
    <w:rsid w:val="00CF0E57"/>
    <w:rsid w:val="00CF18AA"/>
    <w:rsid w:val="00CF1A99"/>
    <w:rsid w:val="00CF1C44"/>
    <w:rsid w:val="00CF2D5E"/>
    <w:rsid w:val="00CF5A36"/>
    <w:rsid w:val="00CF6C55"/>
    <w:rsid w:val="00CF77AB"/>
    <w:rsid w:val="00D01AD4"/>
    <w:rsid w:val="00D027C7"/>
    <w:rsid w:val="00D02FF7"/>
    <w:rsid w:val="00D0452D"/>
    <w:rsid w:val="00D04EC0"/>
    <w:rsid w:val="00D05CCF"/>
    <w:rsid w:val="00D06573"/>
    <w:rsid w:val="00D06BED"/>
    <w:rsid w:val="00D07208"/>
    <w:rsid w:val="00D07DA6"/>
    <w:rsid w:val="00D07EC0"/>
    <w:rsid w:val="00D109DB"/>
    <w:rsid w:val="00D12793"/>
    <w:rsid w:val="00D1281E"/>
    <w:rsid w:val="00D136A9"/>
    <w:rsid w:val="00D1370F"/>
    <w:rsid w:val="00D1553B"/>
    <w:rsid w:val="00D15709"/>
    <w:rsid w:val="00D1647E"/>
    <w:rsid w:val="00D16699"/>
    <w:rsid w:val="00D16854"/>
    <w:rsid w:val="00D16DEF"/>
    <w:rsid w:val="00D1708A"/>
    <w:rsid w:val="00D210D5"/>
    <w:rsid w:val="00D224C6"/>
    <w:rsid w:val="00D2288F"/>
    <w:rsid w:val="00D22B29"/>
    <w:rsid w:val="00D230F6"/>
    <w:rsid w:val="00D2339F"/>
    <w:rsid w:val="00D23916"/>
    <w:rsid w:val="00D24392"/>
    <w:rsid w:val="00D2450D"/>
    <w:rsid w:val="00D2526E"/>
    <w:rsid w:val="00D26B19"/>
    <w:rsid w:val="00D27E0F"/>
    <w:rsid w:val="00D32BEC"/>
    <w:rsid w:val="00D33639"/>
    <w:rsid w:val="00D339A6"/>
    <w:rsid w:val="00D3430E"/>
    <w:rsid w:val="00D344F6"/>
    <w:rsid w:val="00D3491B"/>
    <w:rsid w:val="00D35526"/>
    <w:rsid w:val="00D3572D"/>
    <w:rsid w:val="00D361FB"/>
    <w:rsid w:val="00D37C3C"/>
    <w:rsid w:val="00D37D31"/>
    <w:rsid w:val="00D406A2"/>
    <w:rsid w:val="00D41C2A"/>
    <w:rsid w:val="00D41C35"/>
    <w:rsid w:val="00D4331E"/>
    <w:rsid w:val="00D4356E"/>
    <w:rsid w:val="00D437F3"/>
    <w:rsid w:val="00D44DB4"/>
    <w:rsid w:val="00D45E00"/>
    <w:rsid w:val="00D4653B"/>
    <w:rsid w:val="00D46EA2"/>
    <w:rsid w:val="00D50AD0"/>
    <w:rsid w:val="00D5309C"/>
    <w:rsid w:val="00D53791"/>
    <w:rsid w:val="00D555CE"/>
    <w:rsid w:val="00D557BC"/>
    <w:rsid w:val="00D559FB"/>
    <w:rsid w:val="00D60A01"/>
    <w:rsid w:val="00D61828"/>
    <w:rsid w:val="00D61E40"/>
    <w:rsid w:val="00D625BC"/>
    <w:rsid w:val="00D63357"/>
    <w:rsid w:val="00D660DE"/>
    <w:rsid w:val="00D70A46"/>
    <w:rsid w:val="00D70AB6"/>
    <w:rsid w:val="00D71E87"/>
    <w:rsid w:val="00D731FE"/>
    <w:rsid w:val="00D73FED"/>
    <w:rsid w:val="00D74397"/>
    <w:rsid w:val="00D747D2"/>
    <w:rsid w:val="00D74CD3"/>
    <w:rsid w:val="00D7663A"/>
    <w:rsid w:val="00D8151D"/>
    <w:rsid w:val="00D8176D"/>
    <w:rsid w:val="00D82413"/>
    <w:rsid w:val="00D827A4"/>
    <w:rsid w:val="00D83134"/>
    <w:rsid w:val="00D8405E"/>
    <w:rsid w:val="00D85C64"/>
    <w:rsid w:val="00D8706C"/>
    <w:rsid w:val="00D900FD"/>
    <w:rsid w:val="00D91F0F"/>
    <w:rsid w:val="00D943EC"/>
    <w:rsid w:val="00D94482"/>
    <w:rsid w:val="00D9463E"/>
    <w:rsid w:val="00D97B1F"/>
    <w:rsid w:val="00DA04E8"/>
    <w:rsid w:val="00DA0DB0"/>
    <w:rsid w:val="00DA0EF6"/>
    <w:rsid w:val="00DA18F3"/>
    <w:rsid w:val="00DA2053"/>
    <w:rsid w:val="00DA25F8"/>
    <w:rsid w:val="00DA2C61"/>
    <w:rsid w:val="00DA34E5"/>
    <w:rsid w:val="00DA4D83"/>
    <w:rsid w:val="00DA557C"/>
    <w:rsid w:val="00DA6F34"/>
    <w:rsid w:val="00DA7D0C"/>
    <w:rsid w:val="00DB0837"/>
    <w:rsid w:val="00DB26BE"/>
    <w:rsid w:val="00DB2F9D"/>
    <w:rsid w:val="00DB47F3"/>
    <w:rsid w:val="00DB58B7"/>
    <w:rsid w:val="00DB653E"/>
    <w:rsid w:val="00DB6624"/>
    <w:rsid w:val="00DB680C"/>
    <w:rsid w:val="00DB7E4D"/>
    <w:rsid w:val="00DC0894"/>
    <w:rsid w:val="00DC0B3A"/>
    <w:rsid w:val="00DC181E"/>
    <w:rsid w:val="00DC2D36"/>
    <w:rsid w:val="00DC2EF2"/>
    <w:rsid w:val="00DC3E83"/>
    <w:rsid w:val="00DC3E8D"/>
    <w:rsid w:val="00DC4DAF"/>
    <w:rsid w:val="00DC4E23"/>
    <w:rsid w:val="00DC6443"/>
    <w:rsid w:val="00DC6785"/>
    <w:rsid w:val="00DD0FF4"/>
    <w:rsid w:val="00DD17F0"/>
    <w:rsid w:val="00DD1FEC"/>
    <w:rsid w:val="00DD21FE"/>
    <w:rsid w:val="00DD22F8"/>
    <w:rsid w:val="00DD291A"/>
    <w:rsid w:val="00DD2926"/>
    <w:rsid w:val="00DD2B92"/>
    <w:rsid w:val="00DD2E5B"/>
    <w:rsid w:val="00DD3823"/>
    <w:rsid w:val="00DD4157"/>
    <w:rsid w:val="00DD43D1"/>
    <w:rsid w:val="00DD4B47"/>
    <w:rsid w:val="00DD516E"/>
    <w:rsid w:val="00DD595F"/>
    <w:rsid w:val="00DD614E"/>
    <w:rsid w:val="00DD699A"/>
    <w:rsid w:val="00DD6E1F"/>
    <w:rsid w:val="00DE08E9"/>
    <w:rsid w:val="00DE1373"/>
    <w:rsid w:val="00DE1D24"/>
    <w:rsid w:val="00DE3926"/>
    <w:rsid w:val="00DE3A64"/>
    <w:rsid w:val="00DE42DA"/>
    <w:rsid w:val="00DE4E80"/>
    <w:rsid w:val="00DE71B1"/>
    <w:rsid w:val="00DE7EC4"/>
    <w:rsid w:val="00DF05BC"/>
    <w:rsid w:val="00DF136C"/>
    <w:rsid w:val="00DF1EE5"/>
    <w:rsid w:val="00DF31B6"/>
    <w:rsid w:val="00DF31BA"/>
    <w:rsid w:val="00DF3449"/>
    <w:rsid w:val="00DF38D0"/>
    <w:rsid w:val="00DF58FD"/>
    <w:rsid w:val="00DF5E5C"/>
    <w:rsid w:val="00DF5E9C"/>
    <w:rsid w:val="00DF61A1"/>
    <w:rsid w:val="00DF7E56"/>
    <w:rsid w:val="00E0064B"/>
    <w:rsid w:val="00E0137C"/>
    <w:rsid w:val="00E03979"/>
    <w:rsid w:val="00E0493E"/>
    <w:rsid w:val="00E05300"/>
    <w:rsid w:val="00E065F3"/>
    <w:rsid w:val="00E07D77"/>
    <w:rsid w:val="00E101C5"/>
    <w:rsid w:val="00E1093A"/>
    <w:rsid w:val="00E12156"/>
    <w:rsid w:val="00E12E3C"/>
    <w:rsid w:val="00E13673"/>
    <w:rsid w:val="00E148E8"/>
    <w:rsid w:val="00E1493A"/>
    <w:rsid w:val="00E14B0D"/>
    <w:rsid w:val="00E14C60"/>
    <w:rsid w:val="00E14CD2"/>
    <w:rsid w:val="00E14E96"/>
    <w:rsid w:val="00E16DD2"/>
    <w:rsid w:val="00E20F86"/>
    <w:rsid w:val="00E21430"/>
    <w:rsid w:val="00E245DB"/>
    <w:rsid w:val="00E263A3"/>
    <w:rsid w:val="00E27EC0"/>
    <w:rsid w:val="00E3099D"/>
    <w:rsid w:val="00E31FEE"/>
    <w:rsid w:val="00E33145"/>
    <w:rsid w:val="00E33572"/>
    <w:rsid w:val="00E33CBD"/>
    <w:rsid w:val="00E34240"/>
    <w:rsid w:val="00E34419"/>
    <w:rsid w:val="00E3583B"/>
    <w:rsid w:val="00E367FB"/>
    <w:rsid w:val="00E4014C"/>
    <w:rsid w:val="00E406AD"/>
    <w:rsid w:val="00E40AB9"/>
    <w:rsid w:val="00E41B4A"/>
    <w:rsid w:val="00E42068"/>
    <w:rsid w:val="00E428CB"/>
    <w:rsid w:val="00E43482"/>
    <w:rsid w:val="00E43505"/>
    <w:rsid w:val="00E4486E"/>
    <w:rsid w:val="00E46CC1"/>
    <w:rsid w:val="00E46D64"/>
    <w:rsid w:val="00E47168"/>
    <w:rsid w:val="00E474CD"/>
    <w:rsid w:val="00E5017D"/>
    <w:rsid w:val="00E509D2"/>
    <w:rsid w:val="00E512DD"/>
    <w:rsid w:val="00E52150"/>
    <w:rsid w:val="00E53581"/>
    <w:rsid w:val="00E5399E"/>
    <w:rsid w:val="00E5427D"/>
    <w:rsid w:val="00E56670"/>
    <w:rsid w:val="00E57091"/>
    <w:rsid w:val="00E57383"/>
    <w:rsid w:val="00E57F72"/>
    <w:rsid w:val="00E60BF6"/>
    <w:rsid w:val="00E60DC6"/>
    <w:rsid w:val="00E60DD2"/>
    <w:rsid w:val="00E61C1D"/>
    <w:rsid w:val="00E620A9"/>
    <w:rsid w:val="00E62225"/>
    <w:rsid w:val="00E63A27"/>
    <w:rsid w:val="00E64C49"/>
    <w:rsid w:val="00E6525B"/>
    <w:rsid w:val="00E65A3E"/>
    <w:rsid w:val="00E6685C"/>
    <w:rsid w:val="00E66A5F"/>
    <w:rsid w:val="00E70BCE"/>
    <w:rsid w:val="00E71E40"/>
    <w:rsid w:val="00E71EB4"/>
    <w:rsid w:val="00E7266D"/>
    <w:rsid w:val="00E7338A"/>
    <w:rsid w:val="00E73A7E"/>
    <w:rsid w:val="00E759E2"/>
    <w:rsid w:val="00E77F35"/>
    <w:rsid w:val="00E81A1D"/>
    <w:rsid w:val="00E8241A"/>
    <w:rsid w:val="00E825CF"/>
    <w:rsid w:val="00E82908"/>
    <w:rsid w:val="00E830E9"/>
    <w:rsid w:val="00E83A66"/>
    <w:rsid w:val="00E83BFB"/>
    <w:rsid w:val="00E840AC"/>
    <w:rsid w:val="00E8422F"/>
    <w:rsid w:val="00E84934"/>
    <w:rsid w:val="00E84DC7"/>
    <w:rsid w:val="00E85488"/>
    <w:rsid w:val="00E85BD0"/>
    <w:rsid w:val="00E86ABF"/>
    <w:rsid w:val="00E8741F"/>
    <w:rsid w:val="00E877D8"/>
    <w:rsid w:val="00E903DE"/>
    <w:rsid w:val="00E90FED"/>
    <w:rsid w:val="00E92EE6"/>
    <w:rsid w:val="00E93AFA"/>
    <w:rsid w:val="00E948F9"/>
    <w:rsid w:val="00E952F5"/>
    <w:rsid w:val="00E96055"/>
    <w:rsid w:val="00E9635E"/>
    <w:rsid w:val="00E967B5"/>
    <w:rsid w:val="00EA0475"/>
    <w:rsid w:val="00EA074E"/>
    <w:rsid w:val="00EA0FE7"/>
    <w:rsid w:val="00EA6330"/>
    <w:rsid w:val="00EA733E"/>
    <w:rsid w:val="00EA7F6A"/>
    <w:rsid w:val="00EB0B72"/>
    <w:rsid w:val="00EB0E03"/>
    <w:rsid w:val="00EB16DF"/>
    <w:rsid w:val="00EB3402"/>
    <w:rsid w:val="00EB3499"/>
    <w:rsid w:val="00EB3625"/>
    <w:rsid w:val="00EB3BE8"/>
    <w:rsid w:val="00EB3DFC"/>
    <w:rsid w:val="00EB3FA6"/>
    <w:rsid w:val="00EB5206"/>
    <w:rsid w:val="00EB5D5F"/>
    <w:rsid w:val="00EB62CE"/>
    <w:rsid w:val="00EB6AF5"/>
    <w:rsid w:val="00EB6B5A"/>
    <w:rsid w:val="00EB7713"/>
    <w:rsid w:val="00EB7D17"/>
    <w:rsid w:val="00EC0DDB"/>
    <w:rsid w:val="00EC0FAC"/>
    <w:rsid w:val="00EC1AC4"/>
    <w:rsid w:val="00EC2946"/>
    <w:rsid w:val="00EC2E03"/>
    <w:rsid w:val="00EC2EF5"/>
    <w:rsid w:val="00EC3322"/>
    <w:rsid w:val="00EC4D3D"/>
    <w:rsid w:val="00EC5A4F"/>
    <w:rsid w:val="00EC748B"/>
    <w:rsid w:val="00EC7A93"/>
    <w:rsid w:val="00ED02DF"/>
    <w:rsid w:val="00ED04E3"/>
    <w:rsid w:val="00ED10B4"/>
    <w:rsid w:val="00ED2089"/>
    <w:rsid w:val="00ED234D"/>
    <w:rsid w:val="00ED3972"/>
    <w:rsid w:val="00ED3B76"/>
    <w:rsid w:val="00ED402E"/>
    <w:rsid w:val="00ED55A7"/>
    <w:rsid w:val="00EE048D"/>
    <w:rsid w:val="00EE0B93"/>
    <w:rsid w:val="00EE0C2B"/>
    <w:rsid w:val="00EE140F"/>
    <w:rsid w:val="00EE1A80"/>
    <w:rsid w:val="00EE204F"/>
    <w:rsid w:val="00EE2211"/>
    <w:rsid w:val="00EE4851"/>
    <w:rsid w:val="00EE4A63"/>
    <w:rsid w:val="00EE52C8"/>
    <w:rsid w:val="00EE5E02"/>
    <w:rsid w:val="00EE6747"/>
    <w:rsid w:val="00EF06EB"/>
    <w:rsid w:val="00EF1773"/>
    <w:rsid w:val="00EF2CC9"/>
    <w:rsid w:val="00EF4017"/>
    <w:rsid w:val="00EF53C1"/>
    <w:rsid w:val="00EF5542"/>
    <w:rsid w:val="00EF592D"/>
    <w:rsid w:val="00EF6F94"/>
    <w:rsid w:val="00F00A64"/>
    <w:rsid w:val="00F01056"/>
    <w:rsid w:val="00F0232B"/>
    <w:rsid w:val="00F0522F"/>
    <w:rsid w:val="00F05240"/>
    <w:rsid w:val="00F05762"/>
    <w:rsid w:val="00F106AC"/>
    <w:rsid w:val="00F10CA5"/>
    <w:rsid w:val="00F1177C"/>
    <w:rsid w:val="00F11D7F"/>
    <w:rsid w:val="00F11DBF"/>
    <w:rsid w:val="00F127D3"/>
    <w:rsid w:val="00F1306A"/>
    <w:rsid w:val="00F1310A"/>
    <w:rsid w:val="00F13290"/>
    <w:rsid w:val="00F13987"/>
    <w:rsid w:val="00F14128"/>
    <w:rsid w:val="00F167DD"/>
    <w:rsid w:val="00F16B00"/>
    <w:rsid w:val="00F20BFA"/>
    <w:rsid w:val="00F21373"/>
    <w:rsid w:val="00F21EE5"/>
    <w:rsid w:val="00F22924"/>
    <w:rsid w:val="00F23938"/>
    <w:rsid w:val="00F24F50"/>
    <w:rsid w:val="00F2564D"/>
    <w:rsid w:val="00F25A24"/>
    <w:rsid w:val="00F26123"/>
    <w:rsid w:val="00F266BA"/>
    <w:rsid w:val="00F30AE0"/>
    <w:rsid w:val="00F30D8B"/>
    <w:rsid w:val="00F30DCE"/>
    <w:rsid w:val="00F30E4C"/>
    <w:rsid w:val="00F319CC"/>
    <w:rsid w:val="00F32407"/>
    <w:rsid w:val="00F329A7"/>
    <w:rsid w:val="00F34613"/>
    <w:rsid w:val="00F3584D"/>
    <w:rsid w:val="00F35949"/>
    <w:rsid w:val="00F3652D"/>
    <w:rsid w:val="00F36E24"/>
    <w:rsid w:val="00F375C5"/>
    <w:rsid w:val="00F40700"/>
    <w:rsid w:val="00F4254F"/>
    <w:rsid w:val="00F4305F"/>
    <w:rsid w:val="00F43F97"/>
    <w:rsid w:val="00F445D6"/>
    <w:rsid w:val="00F446C6"/>
    <w:rsid w:val="00F44FB4"/>
    <w:rsid w:val="00F45175"/>
    <w:rsid w:val="00F45AB1"/>
    <w:rsid w:val="00F47551"/>
    <w:rsid w:val="00F5219D"/>
    <w:rsid w:val="00F52A09"/>
    <w:rsid w:val="00F533B2"/>
    <w:rsid w:val="00F54214"/>
    <w:rsid w:val="00F5459F"/>
    <w:rsid w:val="00F54608"/>
    <w:rsid w:val="00F55DB3"/>
    <w:rsid w:val="00F56DE3"/>
    <w:rsid w:val="00F603FA"/>
    <w:rsid w:val="00F607EC"/>
    <w:rsid w:val="00F60BE7"/>
    <w:rsid w:val="00F60DF2"/>
    <w:rsid w:val="00F61124"/>
    <w:rsid w:val="00F616AF"/>
    <w:rsid w:val="00F637DB"/>
    <w:rsid w:val="00F65B25"/>
    <w:rsid w:val="00F6675F"/>
    <w:rsid w:val="00F66964"/>
    <w:rsid w:val="00F70341"/>
    <w:rsid w:val="00F7044A"/>
    <w:rsid w:val="00F7044E"/>
    <w:rsid w:val="00F71E6B"/>
    <w:rsid w:val="00F721D2"/>
    <w:rsid w:val="00F73A64"/>
    <w:rsid w:val="00F740A8"/>
    <w:rsid w:val="00F75511"/>
    <w:rsid w:val="00F75DE1"/>
    <w:rsid w:val="00F764AE"/>
    <w:rsid w:val="00F76A30"/>
    <w:rsid w:val="00F76D73"/>
    <w:rsid w:val="00F8018F"/>
    <w:rsid w:val="00F8161C"/>
    <w:rsid w:val="00F81E0A"/>
    <w:rsid w:val="00F82462"/>
    <w:rsid w:val="00F8337C"/>
    <w:rsid w:val="00F83E6B"/>
    <w:rsid w:val="00F8404D"/>
    <w:rsid w:val="00F85148"/>
    <w:rsid w:val="00F86663"/>
    <w:rsid w:val="00F86DAD"/>
    <w:rsid w:val="00F86F98"/>
    <w:rsid w:val="00F877C9"/>
    <w:rsid w:val="00F87F46"/>
    <w:rsid w:val="00F90255"/>
    <w:rsid w:val="00F90566"/>
    <w:rsid w:val="00F90694"/>
    <w:rsid w:val="00F931C3"/>
    <w:rsid w:val="00F93B36"/>
    <w:rsid w:val="00F93F47"/>
    <w:rsid w:val="00F95198"/>
    <w:rsid w:val="00FA1166"/>
    <w:rsid w:val="00FA1421"/>
    <w:rsid w:val="00FA143D"/>
    <w:rsid w:val="00FA20A0"/>
    <w:rsid w:val="00FA2501"/>
    <w:rsid w:val="00FA25B6"/>
    <w:rsid w:val="00FA2898"/>
    <w:rsid w:val="00FA3175"/>
    <w:rsid w:val="00FA46E7"/>
    <w:rsid w:val="00FA70ED"/>
    <w:rsid w:val="00FA74CB"/>
    <w:rsid w:val="00FB0563"/>
    <w:rsid w:val="00FB3BB9"/>
    <w:rsid w:val="00FB42FD"/>
    <w:rsid w:val="00FB5899"/>
    <w:rsid w:val="00FC062A"/>
    <w:rsid w:val="00FC48BF"/>
    <w:rsid w:val="00FC5BFF"/>
    <w:rsid w:val="00FC6EA1"/>
    <w:rsid w:val="00FC7F59"/>
    <w:rsid w:val="00FD0F07"/>
    <w:rsid w:val="00FD165D"/>
    <w:rsid w:val="00FD16DC"/>
    <w:rsid w:val="00FD16E2"/>
    <w:rsid w:val="00FD598E"/>
    <w:rsid w:val="00FD5AA8"/>
    <w:rsid w:val="00FD6AC9"/>
    <w:rsid w:val="00FD742F"/>
    <w:rsid w:val="00FD795E"/>
    <w:rsid w:val="00FD7A16"/>
    <w:rsid w:val="00FE091D"/>
    <w:rsid w:val="00FE0EC3"/>
    <w:rsid w:val="00FE2640"/>
    <w:rsid w:val="00FE2BB5"/>
    <w:rsid w:val="00FE2CF8"/>
    <w:rsid w:val="00FE47D4"/>
    <w:rsid w:val="00FE48F5"/>
    <w:rsid w:val="00FE51EA"/>
    <w:rsid w:val="00FE5855"/>
    <w:rsid w:val="00FE6360"/>
    <w:rsid w:val="00FE6401"/>
    <w:rsid w:val="00FF129A"/>
    <w:rsid w:val="00FF1949"/>
    <w:rsid w:val="00FF47E5"/>
    <w:rsid w:val="00FF48C2"/>
    <w:rsid w:val="00FF512E"/>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44D8AB4A"/>
  <w15:chartTrackingRefBased/>
  <w15:docId w15:val="{1A39383D-1BB6-43C1-902D-89B6FB57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C3"/>
    <w:pPr>
      <w:ind w:left="792" w:hanging="792"/>
    </w:pPr>
  </w:style>
  <w:style w:type="paragraph" w:styleId="Heading1">
    <w:name w:val="heading 1"/>
    <w:basedOn w:val="Normal"/>
    <w:next w:val="Normal"/>
    <w:qFormat/>
    <w:pPr>
      <w:keepNext/>
      <w:ind w:left="720"/>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8"/>
    </w:rPr>
  </w:style>
  <w:style w:type="paragraph" w:styleId="Heading3">
    <w:name w:val="heading 3"/>
    <w:basedOn w:val="Normal"/>
    <w:next w:val="Normal"/>
    <w:qFormat/>
    <w:pPr>
      <w:keepNext/>
      <w:ind w:left="720"/>
      <w:outlineLvl w:val="2"/>
    </w:pPr>
    <w:rPr>
      <w:rFonts w:ascii="Garamond" w:hAnsi="Garamond"/>
      <w:sz w:val="28"/>
    </w:rPr>
  </w:style>
  <w:style w:type="paragraph" w:styleId="Heading4">
    <w:name w:val="heading 4"/>
    <w:basedOn w:val="Normal"/>
    <w:next w:val="Normal"/>
    <w:qFormat/>
    <w:pPr>
      <w:keepNext/>
      <w:outlineLvl w:val="3"/>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rsid w:val="00AC3615"/>
    <w:pPr>
      <w:pBdr>
        <w:top w:val="single" w:sz="6" w:space="1" w:color="auto"/>
      </w:pBdr>
      <w:jc w:val="center"/>
    </w:pPr>
    <w:rPr>
      <w:rFonts w:ascii="Tahoma" w:hAnsi="Tahoma"/>
      <w:sz w:val="28"/>
    </w:rPr>
  </w:style>
  <w:style w:type="paragraph" w:styleId="BodyTextIndent">
    <w:name w:val="Body Text Indent"/>
    <w:basedOn w:val="Normal"/>
    <w:semiHidden/>
    <w:pPr>
      <w:ind w:left="720" w:hanging="720"/>
    </w:pPr>
    <w:rPr>
      <w:rFonts w:ascii="Garmond" w:hAnsi="Garmond"/>
      <w:sz w:val="28"/>
    </w:rPr>
  </w:style>
  <w:style w:type="paragraph" w:styleId="BodyTextIndent2">
    <w:name w:val="Body Text Indent 2"/>
    <w:basedOn w:val="Normal"/>
    <w:semiHidden/>
    <w:pPr>
      <w:ind w:left="720" w:hanging="720"/>
    </w:pPr>
    <w:rPr>
      <w:rFonts w:ascii="Garamond" w:hAnsi="Garamond"/>
      <w:b/>
      <w:sz w:val="28"/>
    </w:rPr>
  </w:style>
  <w:style w:type="paragraph" w:styleId="BodyTextIndent3">
    <w:name w:val="Body Text Indent 3"/>
    <w:basedOn w:val="Normal"/>
    <w:semiHidden/>
    <w:pPr>
      <w:ind w:left="810" w:hanging="810"/>
    </w:pPr>
    <w:rPr>
      <w:rFonts w:ascii="Garamond" w:hAnsi="Garamond"/>
      <w:b/>
      <w:sz w:val="28"/>
    </w:rPr>
  </w:style>
  <w:style w:type="paragraph" w:styleId="ListParagraph">
    <w:name w:val="List Paragraph"/>
    <w:basedOn w:val="Normal"/>
    <w:uiPriority w:val="34"/>
    <w:qFormat/>
    <w:rsid w:val="001F5164"/>
    <w:pPr>
      <w:ind w:left="720"/>
    </w:pPr>
  </w:style>
  <w:style w:type="paragraph" w:styleId="BalloonText">
    <w:name w:val="Balloon Text"/>
    <w:basedOn w:val="Normal"/>
    <w:link w:val="BalloonTextChar"/>
    <w:uiPriority w:val="99"/>
    <w:semiHidden/>
    <w:unhideWhenUsed/>
    <w:rsid w:val="0020538D"/>
    <w:rPr>
      <w:rFonts w:ascii="Tahoma" w:hAnsi="Tahoma" w:cs="Tahoma"/>
      <w:sz w:val="16"/>
      <w:szCs w:val="16"/>
    </w:rPr>
  </w:style>
  <w:style w:type="character" w:customStyle="1" w:styleId="BalloonTextChar">
    <w:name w:val="Balloon Text Char"/>
    <w:link w:val="BalloonText"/>
    <w:uiPriority w:val="99"/>
    <w:semiHidden/>
    <w:rsid w:val="0020538D"/>
    <w:rPr>
      <w:rFonts w:ascii="Tahoma" w:hAnsi="Tahoma" w:cs="Tahoma"/>
      <w:sz w:val="16"/>
      <w:szCs w:val="16"/>
    </w:rPr>
  </w:style>
  <w:style w:type="paragraph" w:customStyle="1" w:styleId="Default">
    <w:name w:val="Default"/>
    <w:rsid w:val="009132BA"/>
    <w:pPr>
      <w:autoSpaceDE w:val="0"/>
      <w:autoSpaceDN w:val="0"/>
      <w:adjustRightInd w:val="0"/>
      <w:ind w:left="792" w:hanging="792"/>
    </w:pPr>
    <w:rPr>
      <w:rFonts w:ascii="Garamond" w:hAnsi="Garamond" w:cs="Garamond"/>
      <w:color w:val="000000"/>
      <w:sz w:val="24"/>
      <w:szCs w:val="24"/>
    </w:rPr>
  </w:style>
  <w:style w:type="character" w:styleId="IntenseReference">
    <w:name w:val="Intense Reference"/>
    <w:basedOn w:val="DefaultParagraphFont"/>
    <w:uiPriority w:val="32"/>
    <w:qFormat/>
    <w:rsid w:val="007564E2"/>
    <w:rPr>
      <w:b/>
      <w:bCs/>
      <w:smallCaps/>
      <w:color w:val="5B9BD5" w:themeColor="accent1"/>
      <w:spacing w:val="5"/>
    </w:rPr>
  </w:style>
  <w:style w:type="character" w:styleId="SubtleReference">
    <w:name w:val="Subtle Reference"/>
    <w:basedOn w:val="DefaultParagraphFont"/>
    <w:uiPriority w:val="31"/>
    <w:qFormat/>
    <w:rsid w:val="007564E2"/>
    <w:rPr>
      <w:smallCaps/>
      <w:color w:val="5A5A5A" w:themeColor="text1" w:themeTint="A5"/>
    </w:rPr>
  </w:style>
  <w:style w:type="character" w:customStyle="1" w:styleId="FooterChar">
    <w:name w:val="Footer Char"/>
    <w:basedOn w:val="DefaultParagraphFont"/>
    <w:link w:val="Footer"/>
    <w:uiPriority w:val="99"/>
    <w:rsid w:val="00953EBD"/>
  </w:style>
  <w:style w:type="character" w:styleId="CommentReference">
    <w:name w:val="annotation reference"/>
    <w:basedOn w:val="DefaultParagraphFont"/>
    <w:uiPriority w:val="99"/>
    <w:semiHidden/>
    <w:unhideWhenUsed/>
    <w:rsid w:val="009B7D5A"/>
    <w:rPr>
      <w:sz w:val="16"/>
      <w:szCs w:val="16"/>
    </w:rPr>
  </w:style>
  <w:style w:type="paragraph" w:styleId="CommentText">
    <w:name w:val="annotation text"/>
    <w:basedOn w:val="Normal"/>
    <w:link w:val="CommentTextChar"/>
    <w:uiPriority w:val="99"/>
    <w:semiHidden/>
    <w:unhideWhenUsed/>
    <w:rsid w:val="009B7D5A"/>
  </w:style>
  <w:style w:type="character" w:customStyle="1" w:styleId="CommentTextChar">
    <w:name w:val="Comment Text Char"/>
    <w:basedOn w:val="DefaultParagraphFont"/>
    <w:link w:val="CommentText"/>
    <w:uiPriority w:val="99"/>
    <w:semiHidden/>
    <w:rsid w:val="009B7D5A"/>
  </w:style>
  <w:style w:type="paragraph" w:styleId="CommentSubject">
    <w:name w:val="annotation subject"/>
    <w:basedOn w:val="CommentText"/>
    <w:next w:val="CommentText"/>
    <w:link w:val="CommentSubjectChar"/>
    <w:uiPriority w:val="99"/>
    <w:semiHidden/>
    <w:unhideWhenUsed/>
    <w:rsid w:val="009B7D5A"/>
    <w:rPr>
      <w:b/>
      <w:bCs/>
    </w:rPr>
  </w:style>
  <w:style w:type="character" w:customStyle="1" w:styleId="CommentSubjectChar">
    <w:name w:val="Comment Subject Char"/>
    <w:basedOn w:val="CommentTextChar"/>
    <w:link w:val="CommentSubject"/>
    <w:uiPriority w:val="99"/>
    <w:semiHidden/>
    <w:rsid w:val="009B7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963">
      <w:bodyDiv w:val="1"/>
      <w:marLeft w:val="0"/>
      <w:marRight w:val="0"/>
      <w:marTop w:val="0"/>
      <w:marBottom w:val="0"/>
      <w:divBdr>
        <w:top w:val="none" w:sz="0" w:space="0" w:color="auto"/>
        <w:left w:val="none" w:sz="0" w:space="0" w:color="auto"/>
        <w:bottom w:val="none" w:sz="0" w:space="0" w:color="auto"/>
        <w:right w:val="none" w:sz="0" w:space="0" w:color="auto"/>
      </w:divBdr>
      <w:divsChild>
        <w:div w:id="915818941">
          <w:marLeft w:val="144"/>
          <w:marRight w:val="0"/>
          <w:marTop w:val="240"/>
          <w:marBottom w:val="40"/>
          <w:divBdr>
            <w:top w:val="none" w:sz="0" w:space="0" w:color="auto"/>
            <w:left w:val="none" w:sz="0" w:space="0" w:color="auto"/>
            <w:bottom w:val="none" w:sz="0" w:space="0" w:color="auto"/>
            <w:right w:val="none" w:sz="0" w:space="0" w:color="auto"/>
          </w:divBdr>
        </w:div>
      </w:divsChild>
    </w:div>
    <w:div w:id="121729123">
      <w:bodyDiv w:val="1"/>
      <w:marLeft w:val="0"/>
      <w:marRight w:val="0"/>
      <w:marTop w:val="0"/>
      <w:marBottom w:val="0"/>
      <w:divBdr>
        <w:top w:val="none" w:sz="0" w:space="0" w:color="auto"/>
        <w:left w:val="none" w:sz="0" w:space="0" w:color="auto"/>
        <w:bottom w:val="none" w:sz="0" w:space="0" w:color="auto"/>
        <w:right w:val="none" w:sz="0" w:space="0" w:color="auto"/>
      </w:divBdr>
    </w:div>
    <w:div w:id="178474286">
      <w:bodyDiv w:val="1"/>
      <w:marLeft w:val="0"/>
      <w:marRight w:val="0"/>
      <w:marTop w:val="0"/>
      <w:marBottom w:val="0"/>
      <w:divBdr>
        <w:top w:val="none" w:sz="0" w:space="0" w:color="auto"/>
        <w:left w:val="none" w:sz="0" w:space="0" w:color="auto"/>
        <w:bottom w:val="none" w:sz="0" w:space="0" w:color="auto"/>
        <w:right w:val="none" w:sz="0" w:space="0" w:color="auto"/>
      </w:divBdr>
    </w:div>
    <w:div w:id="194538740">
      <w:bodyDiv w:val="1"/>
      <w:marLeft w:val="0"/>
      <w:marRight w:val="0"/>
      <w:marTop w:val="0"/>
      <w:marBottom w:val="0"/>
      <w:divBdr>
        <w:top w:val="none" w:sz="0" w:space="0" w:color="auto"/>
        <w:left w:val="none" w:sz="0" w:space="0" w:color="auto"/>
        <w:bottom w:val="none" w:sz="0" w:space="0" w:color="auto"/>
        <w:right w:val="none" w:sz="0" w:space="0" w:color="auto"/>
      </w:divBdr>
    </w:div>
    <w:div w:id="573005517">
      <w:bodyDiv w:val="1"/>
      <w:marLeft w:val="0"/>
      <w:marRight w:val="0"/>
      <w:marTop w:val="0"/>
      <w:marBottom w:val="0"/>
      <w:divBdr>
        <w:top w:val="none" w:sz="0" w:space="0" w:color="auto"/>
        <w:left w:val="none" w:sz="0" w:space="0" w:color="auto"/>
        <w:bottom w:val="none" w:sz="0" w:space="0" w:color="auto"/>
        <w:right w:val="none" w:sz="0" w:space="0" w:color="auto"/>
      </w:divBdr>
    </w:div>
    <w:div w:id="1101536292">
      <w:bodyDiv w:val="1"/>
      <w:marLeft w:val="0"/>
      <w:marRight w:val="0"/>
      <w:marTop w:val="0"/>
      <w:marBottom w:val="0"/>
      <w:divBdr>
        <w:top w:val="none" w:sz="0" w:space="0" w:color="auto"/>
        <w:left w:val="none" w:sz="0" w:space="0" w:color="auto"/>
        <w:bottom w:val="none" w:sz="0" w:space="0" w:color="auto"/>
        <w:right w:val="none" w:sz="0" w:space="0" w:color="auto"/>
      </w:divBdr>
    </w:div>
    <w:div w:id="1188527125">
      <w:bodyDiv w:val="1"/>
      <w:marLeft w:val="0"/>
      <w:marRight w:val="0"/>
      <w:marTop w:val="0"/>
      <w:marBottom w:val="0"/>
      <w:divBdr>
        <w:top w:val="none" w:sz="0" w:space="0" w:color="auto"/>
        <w:left w:val="none" w:sz="0" w:space="0" w:color="auto"/>
        <w:bottom w:val="none" w:sz="0" w:space="0" w:color="auto"/>
        <w:right w:val="none" w:sz="0" w:space="0" w:color="auto"/>
      </w:divBdr>
    </w:div>
    <w:div w:id="1362777542">
      <w:bodyDiv w:val="1"/>
      <w:marLeft w:val="0"/>
      <w:marRight w:val="0"/>
      <w:marTop w:val="0"/>
      <w:marBottom w:val="0"/>
      <w:divBdr>
        <w:top w:val="none" w:sz="0" w:space="0" w:color="auto"/>
        <w:left w:val="none" w:sz="0" w:space="0" w:color="auto"/>
        <w:bottom w:val="none" w:sz="0" w:space="0" w:color="auto"/>
        <w:right w:val="none" w:sz="0" w:space="0" w:color="auto"/>
      </w:divBdr>
    </w:div>
    <w:div w:id="1584030752">
      <w:bodyDiv w:val="1"/>
      <w:marLeft w:val="0"/>
      <w:marRight w:val="0"/>
      <w:marTop w:val="0"/>
      <w:marBottom w:val="0"/>
      <w:divBdr>
        <w:top w:val="none" w:sz="0" w:space="0" w:color="auto"/>
        <w:left w:val="none" w:sz="0" w:space="0" w:color="auto"/>
        <w:bottom w:val="none" w:sz="0" w:space="0" w:color="auto"/>
        <w:right w:val="none" w:sz="0" w:space="0" w:color="auto"/>
      </w:divBdr>
    </w:div>
    <w:div w:id="171045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dyC\Application%20Data\Microsoft\Templates\My%20Templates\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14207-45CB-495E-860D-0F1297D2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Template>
  <TotalTime>3</TotalTime>
  <Pages>1</Pages>
  <Words>127</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City of Smithville, Missouri</vt:lpstr>
    </vt:vector>
  </TitlesOfParts>
  <Company>City of Smithville</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Smithville, Missouri</dc:title>
  <dc:subject/>
  <dc:creator>JudyC</dc:creator>
  <cp:keywords/>
  <cp:lastModifiedBy>Jack Hendrix</cp:lastModifiedBy>
  <cp:revision>2</cp:revision>
  <cp:lastPrinted>2020-09-04T19:15:00Z</cp:lastPrinted>
  <dcterms:created xsi:type="dcterms:W3CDTF">2020-10-09T17:36:00Z</dcterms:created>
  <dcterms:modified xsi:type="dcterms:W3CDTF">2020-10-09T17:36:00Z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-1749803733</vt:i4>
  </property>
</Properties>
</file>